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DE7F59" w14:textId="77777777" w:rsidR="002A4CB5" w:rsidRPr="00A66CDC" w:rsidRDefault="007C77DB" w:rsidP="00820035">
      <w:pPr>
        <w:pStyle w:val="Brevrubri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FA4FCBA" wp14:editId="17803A66">
                <wp:simplePos x="0" y="0"/>
                <wp:positionH relativeFrom="page">
                  <wp:posOffset>3840480</wp:posOffset>
                </wp:positionH>
                <wp:positionV relativeFrom="page">
                  <wp:posOffset>909320</wp:posOffset>
                </wp:positionV>
                <wp:extent cx="3051810" cy="518160"/>
                <wp:effectExtent l="5080" t="0" r="381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1810" cy="518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 id="1"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480"/>
                              <w:gridCol w:w="2410"/>
                            </w:tblGrid>
                            <w:tr w:rsidR="00351B1B" w14:paraId="4A91DCC7" w14:textId="77777777">
                              <w:trPr>
                                <w:trHeight w:val="708"/>
                              </w:trPr>
                              <w:tc>
                                <w:tcPr>
                                  <w:tcW w:w="2480" w:type="dxa"/>
                                </w:tcPr>
                                <w:p w14:paraId="2A374628" w14:textId="77777777" w:rsidR="00351B1B" w:rsidRPr="003C16DC" w:rsidRDefault="00351B1B">
                                  <w:pPr>
                                    <w:pStyle w:val="Brdtext"/>
                                    <w:jc w:val="right"/>
                                    <w:rPr>
                                      <w:rFonts w:ascii="Arial" w:hAnsi="Arial" w:cs="Arial"/>
                                      <w:bCs/>
                                      <w:caps/>
                                      <w:sz w:val="32"/>
                                      <w:szCs w:val="32"/>
                                    </w:rPr>
                                  </w:pPr>
                                  <w:r w:rsidRPr="003C16DC">
                                    <w:rPr>
                                      <w:rFonts w:ascii="Arial" w:hAnsi="Arial" w:cs="Arial"/>
                                      <w:bCs/>
                                      <w:i/>
                                      <w:caps/>
                                      <w:sz w:val="32"/>
                                      <w:szCs w:val="32"/>
                                    </w:rPr>
                                    <w:t>ÖCKB01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258B2960" w14:textId="77777777" w:rsidR="00351B1B" w:rsidRPr="003C16DC" w:rsidRDefault="00351B1B">
                                  <w:pPr>
                                    <w:pStyle w:val="Brdtext"/>
                                    <w:jc w:val="right"/>
                                    <w:rPr>
                                      <w:rFonts w:ascii="Arial" w:hAnsi="Arial" w:cs="Arial"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3C16DC">
                                    <w:rPr>
                                      <w:rFonts w:ascii="Arial" w:hAnsi="Arial" w:cs="Arial"/>
                                      <w:bCs/>
                                      <w:sz w:val="32"/>
                                      <w:szCs w:val="32"/>
                                    </w:rPr>
                                    <w:t>Litteraturlista</w:t>
                                  </w:r>
                                </w:p>
                                <w:p w14:paraId="66BF0E3B" w14:textId="77777777" w:rsidR="00351B1B" w:rsidRPr="003C16DC" w:rsidRDefault="00451DF6">
                                  <w:pPr>
                                    <w:pStyle w:val="Brdtext"/>
                                    <w:jc w:val="right"/>
                                    <w:rPr>
                                      <w:rFonts w:ascii="Arial" w:hAnsi="Arial" w:cs="Arial"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32"/>
                                      <w:szCs w:val="32"/>
                                    </w:rPr>
                                    <w:t>ht 2012</w:t>
                                  </w:r>
                                </w:p>
                              </w:tc>
                            </w:tr>
                          </w:tbl>
                          <w:p w14:paraId="58CF94FC" w14:textId="77777777" w:rsidR="00351B1B" w:rsidRDefault="00351B1B">
                            <w:pPr>
                              <w:pStyle w:val="brevtopp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6" type="#_x0000_t202" style="position:absolute;margin-left:302.4pt;margin-top:71.6pt;width:240.3pt;height:40.8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480"/>
                        <w:gridCol w:w="2410"/>
                      </w:tblGrid>
                      <w:tr w:rsidR="00351B1B" w14:paraId="4A91DCC7" w14:textId="77777777">
                        <w:trPr>
                          <w:trHeight w:val="708"/>
                        </w:trPr>
                        <w:tc>
                          <w:tcPr>
                            <w:tcW w:w="2480" w:type="dxa"/>
                          </w:tcPr>
                          <w:p w14:paraId="2A374628" w14:textId="77777777" w:rsidR="00351B1B" w:rsidRPr="003C16DC" w:rsidRDefault="00351B1B">
                            <w:pPr>
                              <w:pStyle w:val="Brdtext"/>
                              <w:jc w:val="right"/>
                              <w:rPr>
                                <w:rFonts w:ascii="Arial" w:hAnsi="Arial" w:cs="Arial"/>
                                <w:bCs/>
                                <w:caps/>
                                <w:sz w:val="32"/>
                                <w:szCs w:val="32"/>
                              </w:rPr>
                            </w:pPr>
                            <w:r w:rsidRPr="003C16DC">
                              <w:rPr>
                                <w:rFonts w:ascii="Arial" w:hAnsi="Arial" w:cs="Arial"/>
                                <w:bCs/>
                                <w:i/>
                                <w:caps/>
                                <w:sz w:val="32"/>
                                <w:szCs w:val="32"/>
                              </w:rPr>
                              <w:t>ÖCKB01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14:paraId="258B2960" w14:textId="77777777" w:rsidR="00351B1B" w:rsidRPr="003C16DC" w:rsidRDefault="00351B1B">
                            <w:pPr>
                              <w:pStyle w:val="Brdtext"/>
                              <w:jc w:val="right"/>
                              <w:rPr>
                                <w:rFonts w:ascii="Arial" w:hAnsi="Arial" w:cs="Arial"/>
                                <w:bCs/>
                                <w:sz w:val="32"/>
                                <w:szCs w:val="32"/>
                              </w:rPr>
                            </w:pPr>
                            <w:r w:rsidRPr="003C16DC">
                              <w:rPr>
                                <w:rFonts w:ascii="Arial" w:hAnsi="Arial" w:cs="Arial"/>
                                <w:bCs/>
                                <w:sz w:val="32"/>
                                <w:szCs w:val="32"/>
                              </w:rPr>
                              <w:t>Litteraturlista</w:t>
                            </w:r>
                          </w:p>
                          <w:p w14:paraId="66BF0E3B" w14:textId="77777777" w:rsidR="00351B1B" w:rsidRPr="003C16DC" w:rsidRDefault="00451DF6">
                            <w:pPr>
                              <w:pStyle w:val="Brdtext"/>
                              <w:jc w:val="right"/>
                              <w:rPr>
                                <w:rFonts w:ascii="Arial" w:hAnsi="Arial" w:cs="Arial"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32"/>
                                <w:szCs w:val="32"/>
                              </w:rPr>
                              <w:t>ht 2012</w:t>
                            </w:r>
                          </w:p>
                        </w:tc>
                      </w:tr>
                    </w:tbl>
                    <w:p w14:paraId="58CF94FC" w14:textId="77777777" w:rsidR="00351B1B" w:rsidRDefault="00351B1B">
                      <w:pPr>
                        <w:pStyle w:val="brevtopp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4D11D4" wp14:editId="00B1C364">
                <wp:simplePos x="0" y="0"/>
                <wp:positionH relativeFrom="column">
                  <wp:posOffset>6057900</wp:posOffset>
                </wp:positionH>
                <wp:positionV relativeFrom="paragraph">
                  <wp:posOffset>-1067435</wp:posOffset>
                </wp:positionV>
                <wp:extent cx="914400" cy="914400"/>
                <wp:effectExtent l="0" t="0" r="0" b="635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1" seq="1"/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477pt;margin-top:-84pt;width:1in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" filled="f" stroked="f">
                <v:textbox inset=",7.2pt,,7.2pt">
                  <w:txbxContent/>
                </v:textbox>
                <w10:wrap type="tight"/>
              </v:shape>
            </w:pict>
          </mc:Fallback>
        </mc:AlternateContent>
      </w:r>
      <w:r w:rsidR="00351B1B" w:rsidRPr="00A66CDC">
        <w:rPr>
          <w:rFonts w:ascii="Times New Roman" w:hAnsi="Times New Roman" w:cs="Times New Roman"/>
        </w:rPr>
        <w:t>Litteraturlista för</w:t>
      </w:r>
      <w:r w:rsidR="00351B1B" w:rsidRPr="00A66CDC">
        <w:rPr>
          <w:rFonts w:ascii="Times New Roman" w:hAnsi="Times New Roman" w:cs="Times New Roman"/>
          <w:b w:val="0"/>
          <w:bCs w:val="0"/>
          <w:caps/>
        </w:rPr>
        <w:t xml:space="preserve"> </w:t>
      </w:r>
      <w:r w:rsidR="00351B1B" w:rsidRPr="00A66CDC">
        <w:rPr>
          <w:rFonts w:ascii="Times New Roman" w:hAnsi="Times New Roman" w:cs="Times New Roman"/>
          <w:b w:val="0"/>
          <w:bCs w:val="0"/>
          <w:i/>
          <w:caps/>
        </w:rPr>
        <w:t>ÖCKB01</w:t>
      </w:r>
      <w:r w:rsidR="00351B1B" w:rsidRPr="00A66CDC">
        <w:rPr>
          <w:rFonts w:ascii="Times New Roman" w:hAnsi="Times New Roman" w:cs="Times New Roman"/>
          <w:b w:val="0"/>
          <w:bCs w:val="0"/>
        </w:rPr>
        <w:t xml:space="preserve">, </w:t>
      </w:r>
      <w:proofErr w:type="spellStart"/>
      <w:r w:rsidR="00351B1B" w:rsidRPr="00A66CDC">
        <w:rPr>
          <w:rFonts w:ascii="Times New Roman" w:hAnsi="Times New Roman" w:cs="Times New Roman"/>
          <w:b w:val="0"/>
          <w:bCs w:val="0"/>
          <w:smallCaps/>
        </w:rPr>
        <w:t>ÖCK</w:t>
      </w:r>
      <w:proofErr w:type="spellEnd"/>
      <w:r w:rsidR="00351B1B" w:rsidRPr="00A66CDC">
        <w:rPr>
          <w:rFonts w:ascii="Times New Roman" w:hAnsi="Times New Roman" w:cs="Times New Roman"/>
          <w:b w:val="0"/>
          <w:bCs w:val="0"/>
          <w:smallCaps/>
        </w:rPr>
        <w:t>: Rysk kulturhistoria</w:t>
      </w:r>
      <w:r w:rsidR="00351B1B" w:rsidRPr="00A66CDC">
        <w:rPr>
          <w:rFonts w:ascii="Times New Roman" w:hAnsi="Times New Roman" w:cs="Times New Roman"/>
          <w:b w:val="0"/>
          <w:bCs w:val="0"/>
          <w:i/>
          <w:iCs/>
        </w:rPr>
        <w:t xml:space="preserve">, </w:t>
      </w:r>
      <w:r w:rsidR="00351B1B" w:rsidRPr="00A66CDC">
        <w:rPr>
          <w:rFonts w:ascii="Times New Roman" w:hAnsi="Times New Roman" w:cs="Times New Roman"/>
          <w:b w:val="0"/>
          <w:bCs w:val="0"/>
        </w:rPr>
        <w:t>15 högskolepoäng</w:t>
      </w:r>
      <w:r w:rsidR="00351B1B" w:rsidRPr="00A66CDC">
        <w:rPr>
          <w:rFonts w:ascii="Times New Roman" w:hAnsi="Times New Roman" w:cs="Times New Roman"/>
          <w:b w:val="0"/>
          <w:bCs w:val="0"/>
          <w:i/>
          <w:iCs/>
        </w:rPr>
        <w:t xml:space="preserve"> </w:t>
      </w:r>
    </w:p>
    <w:p w14:paraId="07C84936" w14:textId="77777777" w:rsidR="002A4CB5" w:rsidRPr="00A66CDC" w:rsidRDefault="002A4CB5">
      <w:pPr>
        <w:jc w:val="both"/>
      </w:pPr>
      <w:r w:rsidRPr="00A66CDC">
        <w:t>F</w:t>
      </w:r>
      <w:r w:rsidR="00351B1B" w:rsidRPr="00A66CDC">
        <w:t>astställd av kursplanegruppen för omr</w:t>
      </w:r>
      <w:r w:rsidR="00DE32C1" w:rsidRPr="00A66CDC">
        <w:t xml:space="preserve">ådet för humaniora och teologi </w:t>
      </w:r>
      <w:r w:rsidR="00351B1B" w:rsidRPr="00A66CDC">
        <w:t xml:space="preserve">2008-05-26. </w:t>
      </w:r>
    </w:p>
    <w:p w14:paraId="29AD41DC" w14:textId="77777777" w:rsidR="00351B1B" w:rsidRPr="00A66CDC" w:rsidRDefault="002D638A">
      <w:pPr>
        <w:jc w:val="both"/>
      </w:pPr>
      <w:r w:rsidRPr="00A66CDC">
        <w:t>Re</w:t>
      </w:r>
      <w:r w:rsidR="001C102E">
        <w:t>viderad av lärarkollegium 5 2012-05-31</w:t>
      </w:r>
    </w:p>
    <w:p w14:paraId="76C452F6" w14:textId="77777777" w:rsidR="00820035" w:rsidRPr="00A66CDC" w:rsidRDefault="00820035" w:rsidP="00C9152F"/>
    <w:p w14:paraId="64AF907D" w14:textId="77777777" w:rsidR="00990450" w:rsidRPr="00A66CDC" w:rsidRDefault="00990450" w:rsidP="00C9152F"/>
    <w:p w14:paraId="3E47059E" w14:textId="77777777" w:rsidR="00820035" w:rsidRPr="00A66CDC" w:rsidRDefault="00030558" w:rsidP="00820035">
      <w:pPr>
        <w:widowControl w:val="0"/>
        <w:autoSpaceDE w:val="0"/>
        <w:autoSpaceDN w:val="0"/>
        <w:adjustRightInd w:val="0"/>
        <w:rPr>
          <w:b/>
          <w:bCs/>
        </w:rPr>
      </w:pPr>
      <w:r w:rsidRPr="00A66CDC">
        <w:rPr>
          <w:b/>
          <w:bCs/>
        </w:rPr>
        <w:t>DELKURS</w:t>
      </w:r>
      <w:r w:rsidR="00820035" w:rsidRPr="00A66CDC">
        <w:rPr>
          <w:b/>
          <w:bCs/>
        </w:rPr>
        <w:t xml:space="preserve"> 1</w:t>
      </w:r>
    </w:p>
    <w:p w14:paraId="45AF620E" w14:textId="77777777" w:rsidR="00820035" w:rsidRPr="00A66CDC" w:rsidRDefault="00820035" w:rsidP="00820035">
      <w:pPr>
        <w:widowControl w:val="0"/>
        <w:autoSpaceDE w:val="0"/>
        <w:autoSpaceDN w:val="0"/>
        <w:adjustRightInd w:val="0"/>
        <w:rPr>
          <w:b/>
          <w:bCs/>
        </w:rPr>
      </w:pPr>
    </w:p>
    <w:p w14:paraId="74517CE3" w14:textId="77777777" w:rsidR="00820035" w:rsidRPr="00A66CDC" w:rsidRDefault="00BF1BA6" w:rsidP="00820035">
      <w:pPr>
        <w:widowControl w:val="0"/>
        <w:autoSpaceDE w:val="0"/>
        <w:autoSpaceDN w:val="0"/>
        <w:adjustRightInd w:val="0"/>
      </w:pPr>
      <w:proofErr w:type="spellStart"/>
      <w:r w:rsidRPr="00A66CDC">
        <w:t>Q</w:t>
      </w:r>
      <w:r w:rsidR="00820035" w:rsidRPr="00A66CDC">
        <w:t>varsell</w:t>
      </w:r>
      <w:proofErr w:type="spellEnd"/>
      <w:r w:rsidR="00820035" w:rsidRPr="00A66CDC">
        <w:t xml:space="preserve">, Roger &amp; Sandin, Bengt ”Den tvärvetenskapliga erfarenheten”, i </w:t>
      </w:r>
      <w:proofErr w:type="spellStart"/>
      <w:r w:rsidRPr="00A66CDC">
        <w:t>Q</w:t>
      </w:r>
      <w:r w:rsidR="00820035" w:rsidRPr="00A66CDC">
        <w:t>varsell</w:t>
      </w:r>
      <w:proofErr w:type="spellEnd"/>
      <w:r w:rsidR="00820035" w:rsidRPr="00A66CDC">
        <w:t xml:space="preserve"> Roger &amp; Sandin, Bengt (red), </w:t>
      </w:r>
      <w:r w:rsidR="00820035" w:rsidRPr="00A66CDC">
        <w:rPr>
          <w:i/>
          <w:iCs/>
        </w:rPr>
        <w:t>Den mångfaldiga historien</w:t>
      </w:r>
      <w:r w:rsidR="00820035" w:rsidRPr="00A66CDC">
        <w:t>, Lund 2000</w:t>
      </w:r>
      <w:r w:rsidR="00E7256F" w:rsidRPr="00A66CDC">
        <w:t xml:space="preserve">, ISBN: </w:t>
      </w:r>
      <w:r w:rsidR="00E7256F" w:rsidRPr="00A66CDC">
        <w:rPr>
          <w:color w:val="393939"/>
        </w:rPr>
        <w:t>978-91-</w:t>
      </w:r>
      <w:proofErr w:type="gramStart"/>
      <w:r w:rsidR="00E7256F" w:rsidRPr="00A66CDC">
        <w:rPr>
          <w:color w:val="393939"/>
        </w:rPr>
        <w:t>88930-91</w:t>
      </w:r>
      <w:proofErr w:type="gramEnd"/>
      <w:r w:rsidR="00E7256F" w:rsidRPr="00A66CDC">
        <w:rPr>
          <w:color w:val="393939"/>
        </w:rPr>
        <w:t>-0</w:t>
      </w:r>
    </w:p>
    <w:p w14:paraId="75310D71" w14:textId="77777777" w:rsidR="00820035" w:rsidRPr="00A66CDC" w:rsidRDefault="00820035" w:rsidP="00820035">
      <w:pPr>
        <w:widowControl w:val="0"/>
        <w:autoSpaceDE w:val="0"/>
        <w:autoSpaceDN w:val="0"/>
        <w:adjustRightInd w:val="0"/>
      </w:pPr>
    </w:p>
    <w:p w14:paraId="75DDA75A" w14:textId="77777777" w:rsidR="00820035" w:rsidRPr="00A66CDC" w:rsidRDefault="00820035" w:rsidP="00820035">
      <w:pPr>
        <w:widowControl w:val="0"/>
        <w:autoSpaceDE w:val="0"/>
        <w:autoSpaceDN w:val="0"/>
        <w:adjustRightInd w:val="0"/>
      </w:pPr>
      <w:r w:rsidRPr="00A66CDC">
        <w:t xml:space="preserve">Gerner, Kristian, ”Ryssland. Statsbildning som historiskt problem”, i </w:t>
      </w:r>
      <w:r w:rsidRPr="00A66CDC">
        <w:rPr>
          <w:i/>
          <w:iCs/>
        </w:rPr>
        <w:t>Ryssland ett annat Europa. Historia och samhälle under 1000 år</w:t>
      </w:r>
      <w:r w:rsidRPr="00A66CDC">
        <w:t>, Utbildningsradion i samarb</w:t>
      </w:r>
      <w:r w:rsidR="00F73A74" w:rsidRPr="00A66CDC">
        <w:t xml:space="preserve">ete med SNS förlag 1995, ISBN: </w:t>
      </w:r>
      <w:r w:rsidR="007B4381" w:rsidRPr="00A66CDC">
        <w:t>91-2695-300-5</w:t>
      </w:r>
    </w:p>
    <w:p w14:paraId="536A18E9" w14:textId="77777777" w:rsidR="00820035" w:rsidRPr="00A66CDC" w:rsidRDefault="00820035" w:rsidP="00820035">
      <w:pPr>
        <w:widowControl w:val="0"/>
        <w:autoSpaceDE w:val="0"/>
        <w:autoSpaceDN w:val="0"/>
        <w:adjustRightInd w:val="0"/>
      </w:pPr>
    </w:p>
    <w:p w14:paraId="284A8E2B" w14:textId="77777777" w:rsidR="00DD296B" w:rsidRPr="00A66CDC" w:rsidRDefault="00820035" w:rsidP="00820035">
      <w:pPr>
        <w:widowControl w:val="0"/>
        <w:autoSpaceDE w:val="0"/>
        <w:autoSpaceDN w:val="0"/>
        <w:adjustRightInd w:val="0"/>
      </w:pPr>
      <w:r w:rsidRPr="00A66CDC">
        <w:t xml:space="preserve">Andersson, Lars M &amp; Berggren, Lars &amp; Zander, Ulf, ”Bilden som källa”, i Andersson; Lars M &amp; Zander, Ulf (red), </w:t>
      </w:r>
      <w:r w:rsidRPr="00A66CDC">
        <w:rPr>
          <w:i/>
          <w:iCs/>
        </w:rPr>
        <w:t>Mer än tusen ord. Bilden och de historiska vetenskaperna</w:t>
      </w:r>
      <w:r w:rsidRPr="00A66CDC">
        <w:t>, L</w:t>
      </w:r>
      <w:r w:rsidR="00B65A4F" w:rsidRPr="00A66CDC">
        <w:t xml:space="preserve">und: Nordic </w:t>
      </w:r>
      <w:proofErr w:type="spellStart"/>
      <w:r w:rsidR="00B65A4F" w:rsidRPr="00A66CDC">
        <w:t>Academic</w:t>
      </w:r>
      <w:proofErr w:type="spellEnd"/>
      <w:r w:rsidR="00B65A4F" w:rsidRPr="00A66CDC">
        <w:t xml:space="preserve"> Press 2001, ISBN: </w:t>
      </w:r>
      <w:r w:rsidR="00DD296B" w:rsidRPr="00A66CDC">
        <w:rPr>
          <w:color w:val="393939"/>
        </w:rPr>
        <w:t>978-91-</w:t>
      </w:r>
      <w:proofErr w:type="gramStart"/>
      <w:r w:rsidR="00DD296B" w:rsidRPr="00A66CDC">
        <w:rPr>
          <w:color w:val="393939"/>
        </w:rPr>
        <w:t>89116-22</w:t>
      </w:r>
      <w:proofErr w:type="gramEnd"/>
      <w:r w:rsidR="00DD296B" w:rsidRPr="00A66CDC">
        <w:rPr>
          <w:color w:val="393939"/>
        </w:rPr>
        <w:t>-1</w:t>
      </w:r>
    </w:p>
    <w:p w14:paraId="4F3CD432" w14:textId="77777777" w:rsidR="00820035" w:rsidRPr="00A66CDC" w:rsidRDefault="00820035" w:rsidP="0082003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14:paraId="6BA5746D" w14:textId="77777777" w:rsidR="00820035" w:rsidRPr="00A66CDC" w:rsidRDefault="00820035" w:rsidP="00820035">
      <w:pPr>
        <w:widowControl w:val="0"/>
        <w:autoSpaceDE w:val="0"/>
        <w:autoSpaceDN w:val="0"/>
        <w:adjustRightInd w:val="0"/>
      </w:pPr>
      <w:r w:rsidRPr="00A66CDC">
        <w:rPr>
          <w:i/>
          <w:iCs/>
        </w:rPr>
        <w:t>Så skriver du uppsats på högskolenivå</w:t>
      </w:r>
      <w:r w:rsidRPr="00A66CDC">
        <w:t>: http://www.uppsatsguiden.se/</w:t>
      </w:r>
    </w:p>
    <w:p w14:paraId="457079E0" w14:textId="77777777" w:rsidR="00820035" w:rsidRPr="00A66CDC" w:rsidRDefault="00820035" w:rsidP="00820035">
      <w:pPr>
        <w:widowControl w:val="0"/>
        <w:autoSpaceDE w:val="0"/>
        <w:autoSpaceDN w:val="0"/>
        <w:adjustRightInd w:val="0"/>
      </w:pPr>
      <w:proofErr w:type="spellStart"/>
      <w:r w:rsidRPr="00A66CDC">
        <w:t>Bjereld</w:t>
      </w:r>
      <w:proofErr w:type="spellEnd"/>
      <w:r w:rsidRPr="00A66CDC">
        <w:t>, Ulf, Demker, Marie &amp; Hinnfors, J</w:t>
      </w:r>
      <w:r w:rsidR="000E7939" w:rsidRPr="00A66CDC">
        <w:t>o</w:t>
      </w:r>
      <w:r w:rsidRPr="00A66CDC">
        <w:t xml:space="preserve">nas, </w:t>
      </w:r>
      <w:r w:rsidRPr="00A66CDC">
        <w:rPr>
          <w:i/>
          <w:iCs/>
        </w:rPr>
        <w:t>Varför vetenskap? Om vikten av problem och teori i forskningsprocessen</w:t>
      </w:r>
      <w:r w:rsidR="00D84387" w:rsidRPr="00A66CDC">
        <w:t xml:space="preserve">, Lund: Studentlitteratur 2009, ISBN: </w:t>
      </w:r>
      <w:r w:rsidR="00B31621" w:rsidRPr="00A66CDC">
        <w:t>9789144054759</w:t>
      </w:r>
    </w:p>
    <w:p w14:paraId="07005F05" w14:textId="77777777" w:rsidR="00820035" w:rsidRPr="00A66CDC" w:rsidRDefault="00820035" w:rsidP="00820035">
      <w:pPr>
        <w:widowControl w:val="0"/>
        <w:autoSpaceDE w:val="0"/>
        <w:autoSpaceDN w:val="0"/>
        <w:adjustRightInd w:val="0"/>
      </w:pPr>
    </w:p>
    <w:p w14:paraId="3449F1B9" w14:textId="77777777" w:rsidR="00030558" w:rsidRPr="00A66CDC" w:rsidRDefault="00030558" w:rsidP="00820035">
      <w:pPr>
        <w:widowControl w:val="0"/>
        <w:autoSpaceDE w:val="0"/>
        <w:autoSpaceDN w:val="0"/>
        <w:adjustRightInd w:val="0"/>
        <w:rPr>
          <w:b/>
          <w:bCs/>
        </w:rPr>
      </w:pPr>
    </w:p>
    <w:p w14:paraId="13CB14CF" w14:textId="77777777" w:rsidR="00820035" w:rsidRPr="00A66CDC" w:rsidRDefault="00820035" w:rsidP="00820035">
      <w:pPr>
        <w:widowControl w:val="0"/>
        <w:autoSpaceDE w:val="0"/>
        <w:autoSpaceDN w:val="0"/>
        <w:adjustRightInd w:val="0"/>
        <w:rPr>
          <w:b/>
          <w:bCs/>
        </w:rPr>
      </w:pPr>
      <w:r w:rsidRPr="00A66CDC">
        <w:rPr>
          <w:b/>
          <w:bCs/>
        </w:rPr>
        <w:t>DELKURS 2. RYSK KULTURHISTORIA</w:t>
      </w:r>
    </w:p>
    <w:p w14:paraId="70EA116D" w14:textId="77777777" w:rsidR="00215359" w:rsidRPr="00A66CDC" w:rsidRDefault="00215359" w:rsidP="00820035">
      <w:pPr>
        <w:widowControl w:val="0"/>
        <w:autoSpaceDE w:val="0"/>
        <w:autoSpaceDN w:val="0"/>
        <w:adjustRightInd w:val="0"/>
      </w:pPr>
    </w:p>
    <w:p w14:paraId="5EAB86B2" w14:textId="77777777" w:rsidR="00820035" w:rsidRPr="00A66CDC" w:rsidRDefault="00820035" w:rsidP="00820035">
      <w:pPr>
        <w:widowControl w:val="0"/>
        <w:autoSpaceDE w:val="0"/>
        <w:autoSpaceDN w:val="0"/>
        <w:adjustRightInd w:val="0"/>
        <w:rPr>
          <w:b/>
        </w:rPr>
      </w:pPr>
      <w:r w:rsidRPr="00A66CDC">
        <w:rPr>
          <w:b/>
        </w:rPr>
        <w:t>Böcker:</w:t>
      </w:r>
    </w:p>
    <w:p w14:paraId="755B3D7E" w14:textId="77777777" w:rsidR="00215359" w:rsidRPr="00A66CDC" w:rsidRDefault="00215359" w:rsidP="00820035">
      <w:pPr>
        <w:widowControl w:val="0"/>
        <w:autoSpaceDE w:val="0"/>
        <w:autoSpaceDN w:val="0"/>
        <w:adjustRightInd w:val="0"/>
        <w:rPr>
          <w:i/>
          <w:iCs/>
        </w:rPr>
      </w:pPr>
    </w:p>
    <w:p w14:paraId="4852FB04" w14:textId="77777777" w:rsidR="00820035" w:rsidRPr="00A66CDC" w:rsidRDefault="00820035" w:rsidP="00820035">
      <w:pPr>
        <w:widowControl w:val="0"/>
        <w:autoSpaceDE w:val="0"/>
        <w:autoSpaceDN w:val="0"/>
        <w:adjustRightInd w:val="0"/>
      </w:pPr>
      <w:r w:rsidRPr="00A66CDC">
        <w:rPr>
          <w:i/>
          <w:iCs/>
        </w:rPr>
        <w:t xml:space="preserve">The Cambridge </w:t>
      </w:r>
      <w:proofErr w:type="spellStart"/>
      <w:r w:rsidRPr="00A66CDC">
        <w:rPr>
          <w:i/>
          <w:iCs/>
        </w:rPr>
        <w:t>Companion</w:t>
      </w:r>
      <w:proofErr w:type="spellEnd"/>
      <w:r w:rsidRPr="00A66CDC">
        <w:rPr>
          <w:i/>
          <w:iCs/>
        </w:rPr>
        <w:t xml:space="preserve"> </w:t>
      </w:r>
      <w:proofErr w:type="spellStart"/>
      <w:r w:rsidRPr="00A66CDC">
        <w:rPr>
          <w:i/>
          <w:iCs/>
        </w:rPr>
        <w:t>to</w:t>
      </w:r>
      <w:proofErr w:type="spellEnd"/>
      <w:r w:rsidRPr="00A66CDC">
        <w:rPr>
          <w:i/>
          <w:iCs/>
        </w:rPr>
        <w:t xml:space="preserve"> Modern </w:t>
      </w:r>
      <w:proofErr w:type="spellStart"/>
      <w:r w:rsidRPr="00A66CDC">
        <w:rPr>
          <w:i/>
          <w:iCs/>
        </w:rPr>
        <w:t>Russian</w:t>
      </w:r>
      <w:proofErr w:type="spellEnd"/>
      <w:r w:rsidRPr="00A66CDC">
        <w:rPr>
          <w:i/>
          <w:iCs/>
        </w:rPr>
        <w:t xml:space="preserve"> Culture</w:t>
      </w:r>
      <w:r w:rsidRPr="00A66CDC">
        <w:t xml:space="preserve">, ed. Nicholas </w:t>
      </w:r>
      <w:proofErr w:type="spellStart"/>
      <w:r w:rsidRPr="00A66CDC">
        <w:t>Rzhevsky</w:t>
      </w:r>
      <w:proofErr w:type="spellEnd"/>
      <w:r w:rsidRPr="00A66CDC">
        <w:t>, Cambridge 1998, ISBN</w:t>
      </w:r>
      <w:r w:rsidR="00215359" w:rsidRPr="00A66CDC">
        <w:t xml:space="preserve"> </w:t>
      </w:r>
      <w:r w:rsidRPr="00A66CDC">
        <w:t>0521 47799 9.</w:t>
      </w:r>
    </w:p>
    <w:p w14:paraId="3274A631" w14:textId="77777777" w:rsidR="00215359" w:rsidRPr="00A66CDC" w:rsidRDefault="00215359" w:rsidP="00820035">
      <w:pPr>
        <w:widowControl w:val="0"/>
        <w:autoSpaceDE w:val="0"/>
        <w:autoSpaceDN w:val="0"/>
        <w:adjustRightInd w:val="0"/>
      </w:pPr>
    </w:p>
    <w:p w14:paraId="40186231" w14:textId="77777777" w:rsidR="00820035" w:rsidRPr="00A66CDC" w:rsidRDefault="00820035" w:rsidP="00820035">
      <w:pPr>
        <w:widowControl w:val="0"/>
        <w:autoSpaceDE w:val="0"/>
        <w:autoSpaceDN w:val="0"/>
        <w:adjustRightInd w:val="0"/>
      </w:pPr>
      <w:r w:rsidRPr="00A66CDC">
        <w:t xml:space="preserve">Fjodor Dostojevskij, </w:t>
      </w:r>
      <w:r w:rsidRPr="00A66CDC">
        <w:rPr>
          <w:i/>
          <w:iCs/>
        </w:rPr>
        <w:t>Anteckningar från ett källarhål</w:t>
      </w:r>
      <w:r w:rsidRPr="00A66CDC">
        <w:t>.</w:t>
      </w:r>
    </w:p>
    <w:p w14:paraId="027BDB14" w14:textId="77777777" w:rsidR="00215359" w:rsidRPr="00A66CDC" w:rsidRDefault="00215359" w:rsidP="00820035">
      <w:pPr>
        <w:widowControl w:val="0"/>
        <w:autoSpaceDE w:val="0"/>
        <w:autoSpaceDN w:val="0"/>
        <w:adjustRightInd w:val="0"/>
      </w:pPr>
    </w:p>
    <w:p w14:paraId="6490499B" w14:textId="77777777" w:rsidR="00992728" w:rsidRPr="00A66CDC" w:rsidRDefault="00820035" w:rsidP="00992728">
      <w:pPr>
        <w:widowControl w:val="0"/>
        <w:autoSpaceDE w:val="0"/>
        <w:autoSpaceDN w:val="0"/>
        <w:adjustRightInd w:val="0"/>
        <w:rPr>
          <w:color w:val="181818"/>
        </w:rPr>
      </w:pPr>
      <w:proofErr w:type="spellStart"/>
      <w:r w:rsidRPr="00A66CDC">
        <w:t>Kallistos</w:t>
      </w:r>
      <w:proofErr w:type="spellEnd"/>
      <w:r w:rsidRPr="00A66CDC">
        <w:t xml:space="preserve"> </w:t>
      </w:r>
      <w:proofErr w:type="spellStart"/>
      <w:r w:rsidRPr="00A66CDC">
        <w:t>Ware</w:t>
      </w:r>
      <w:proofErr w:type="spellEnd"/>
      <w:r w:rsidRPr="00A66CDC">
        <w:t>, Den ortodo</w:t>
      </w:r>
      <w:r w:rsidR="00992728" w:rsidRPr="00A66CDC">
        <w:t xml:space="preserve">xa kyrkan, </w:t>
      </w:r>
      <w:r w:rsidR="00307038" w:rsidRPr="00A66CDC">
        <w:t xml:space="preserve">Skellefteå: </w:t>
      </w:r>
      <w:r w:rsidR="00992728" w:rsidRPr="00A66CDC">
        <w:t>Artos bokförlag, 2003</w:t>
      </w:r>
      <w:r w:rsidRPr="00A66CDC">
        <w:t>. ISBN</w:t>
      </w:r>
      <w:r w:rsidR="00992728" w:rsidRPr="00A66CDC">
        <w:t xml:space="preserve"> </w:t>
      </w:r>
      <w:r w:rsidR="00992728" w:rsidRPr="00A66CDC">
        <w:rPr>
          <w:color w:val="181818"/>
        </w:rPr>
        <w:t>9789175802640</w:t>
      </w:r>
    </w:p>
    <w:p w14:paraId="0E64BA1F" w14:textId="77777777" w:rsidR="00820035" w:rsidRPr="00A66CDC" w:rsidRDefault="00820035" w:rsidP="00820035">
      <w:pPr>
        <w:widowControl w:val="0"/>
        <w:autoSpaceDE w:val="0"/>
        <w:autoSpaceDN w:val="0"/>
        <w:adjustRightInd w:val="0"/>
      </w:pPr>
    </w:p>
    <w:p w14:paraId="4944F693" w14:textId="77777777" w:rsidR="00215359" w:rsidRPr="00A66CDC" w:rsidRDefault="00215359" w:rsidP="00820035">
      <w:pPr>
        <w:widowControl w:val="0"/>
        <w:autoSpaceDE w:val="0"/>
        <w:autoSpaceDN w:val="0"/>
        <w:adjustRightInd w:val="0"/>
      </w:pPr>
    </w:p>
    <w:p w14:paraId="75B451E5" w14:textId="77777777" w:rsidR="00820035" w:rsidRPr="00A66CDC" w:rsidRDefault="00820035" w:rsidP="00820035">
      <w:pPr>
        <w:widowControl w:val="0"/>
        <w:autoSpaceDE w:val="0"/>
        <w:autoSpaceDN w:val="0"/>
        <w:adjustRightInd w:val="0"/>
        <w:rPr>
          <w:b/>
        </w:rPr>
      </w:pPr>
      <w:r w:rsidRPr="00A66CDC">
        <w:rPr>
          <w:b/>
        </w:rPr>
        <w:t>Artiklar:</w:t>
      </w:r>
    </w:p>
    <w:p w14:paraId="21B6BEFF" w14:textId="77777777" w:rsidR="00820035" w:rsidRPr="00A66CDC" w:rsidRDefault="00820035" w:rsidP="00820035">
      <w:pPr>
        <w:widowControl w:val="0"/>
        <w:autoSpaceDE w:val="0"/>
        <w:autoSpaceDN w:val="0"/>
        <w:adjustRightInd w:val="0"/>
      </w:pPr>
      <w:r w:rsidRPr="00A66CDC">
        <w:t xml:space="preserve">Isaiah Berlin, </w:t>
      </w:r>
      <w:proofErr w:type="spellStart"/>
      <w:r w:rsidRPr="00A66CDC">
        <w:rPr>
          <w:i/>
          <w:iCs/>
        </w:rPr>
        <w:t>Russian</w:t>
      </w:r>
      <w:proofErr w:type="spellEnd"/>
      <w:r w:rsidRPr="00A66CDC">
        <w:rPr>
          <w:i/>
          <w:iCs/>
        </w:rPr>
        <w:t xml:space="preserve"> </w:t>
      </w:r>
      <w:proofErr w:type="spellStart"/>
      <w:r w:rsidRPr="00A66CDC">
        <w:rPr>
          <w:i/>
          <w:iCs/>
        </w:rPr>
        <w:t>Thinkers</w:t>
      </w:r>
      <w:proofErr w:type="spellEnd"/>
      <w:r w:rsidRPr="00A66CDC">
        <w:rPr>
          <w:i/>
          <w:iCs/>
        </w:rPr>
        <w:t xml:space="preserve"> </w:t>
      </w:r>
      <w:r w:rsidRPr="00A66CDC">
        <w:t>1978, ss. 210–237 (</w:t>
      </w:r>
      <w:proofErr w:type="spellStart"/>
      <w:r w:rsidRPr="00A66CDC">
        <w:t>Russian</w:t>
      </w:r>
      <w:proofErr w:type="spellEnd"/>
      <w:r w:rsidRPr="00A66CDC">
        <w:t xml:space="preserve"> </w:t>
      </w:r>
      <w:proofErr w:type="spellStart"/>
      <w:r w:rsidRPr="00A66CDC">
        <w:t>Pouplism</w:t>
      </w:r>
      <w:proofErr w:type="spellEnd"/>
      <w:r w:rsidRPr="00A66CDC">
        <w:t>). ISBN 0 14 02.2260 X</w:t>
      </w:r>
    </w:p>
    <w:p w14:paraId="7AC9F966" w14:textId="77777777" w:rsidR="00820035" w:rsidRPr="00A66CDC" w:rsidRDefault="00820035" w:rsidP="00820035">
      <w:pPr>
        <w:widowControl w:val="0"/>
        <w:autoSpaceDE w:val="0"/>
        <w:autoSpaceDN w:val="0"/>
        <w:adjustRightInd w:val="0"/>
      </w:pPr>
      <w:r w:rsidRPr="00A66CDC">
        <w:t xml:space="preserve">Per -Arne Bodin, </w:t>
      </w:r>
      <w:r w:rsidRPr="00A66CDC">
        <w:rPr>
          <w:i/>
          <w:iCs/>
        </w:rPr>
        <w:t>Världen som ikon</w:t>
      </w:r>
      <w:r w:rsidRPr="00A66CDC">
        <w:t>, Artos Bokförlag 1988, ss7–24, 41–84</w:t>
      </w:r>
      <w:proofErr w:type="gramStart"/>
      <w:r w:rsidRPr="00A66CDC">
        <w:t xml:space="preserve"> (Ikonen som teologi och tecken,</w:t>
      </w:r>
      <w:proofErr w:type="gramEnd"/>
    </w:p>
    <w:p w14:paraId="3171CA2C" w14:textId="77777777" w:rsidR="00BC4F6D" w:rsidRPr="00A66CDC" w:rsidRDefault="00BC4F6D" w:rsidP="00820035">
      <w:pPr>
        <w:widowControl w:val="0"/>
        <w:autoSpaceDE w:val="0"/>
        <w:autoSpaceDN w:val="0"/>
        <w:adjustRightInd w:val="0"/>
      </w:pPr>
    </w:p>
    <w:p w14:paraId="7565C73C" w14:textId="77777777" w:rsidR="00820035" w:rsidRPr="00A66CDC" w:rsidRDefault="00820035" w:rsidP="00820035">
      <w:pPr>
        <w:widowControl w:val="0"/>
        <w:autoSpaceDE w:val="0"/>
        <w:autoSpaceDN w:val="0"/>
        <w:adjustRightInd w:val="0"/>
      </w:pPr>
      <w:r w:rsidRPr="00A66CDC">
        <w:t xml:space="preserve">Josef och </w:t>
      </w:r>
      <w:proofErr w:type="spellStart"/>
      <w:r w:rsidRPr="00A66CDC">
        <w:t>Nil</w:t>
      </w:r>
      <w:proofErr w:type="spellEnd"/>
      <w:r w:rsidRPr="00A66CDC">
        <w:t xml:space="preserve">, De gammaltroende i Ryssland, </w:t>
      </w:r>
      <w:proofErr w:type="spellStart"/>
      <w:r w:rsidRPr="00A66CDC">
        <w:t>Avvakum</w:t>
      </w:r>
      <w:proofErr w:type="spellEnd"/>
      <w:r w:rsidRPr="00A66CDC">
        <w:t xml:space="preserve"> – en rysk dissident på sextonhundratalet). </w:t>
      </w:r>
      <w:r w:rsidRPr="00A66CDC">
        <w:lastRenderedPageBreak/>
        <w:t>ISBN</w:t>
      </w:r>
      <w:r w:rsidR="00BC4F6D" w:rsidRPr="00A66CDC">
        <w:t xml:space="preserve"> </w:t>
      </w:r>
      <w:r w:rsidRPr="00A66CDC">
        <w:t>91 7580 043-8</w:t>
      </w:r>
    </w:p>
    <w:p w14:paraId="5C992D0D" w14:textId="77777777" w:rsidR="00BC4F6D" w:rsidRPr="00A66CDC" w:rsidRDefault="00BC4F6D" w:rsidP="00820035">
      <w:pPr>
        <w:widowControl w:val="0"/>
        <w:autoSpaceDE w:val="0"/>
        <w:autoSpaceDN w:val="0"/>
        <w:adjustRightInd w:val="0"/>
      </w:pPr>
    </w:p>
    <w:p w14:paraId="7B62270F" w14:textId="77777777" w:rsidR="00BC4F6D" w:rsidRPr="00A66CDC" w:rsidRDefault="00BC4F6D" w:rsidP="00820035">
      <w:pPr>
        <w:widowControl w:val="0"/>
        <w:autoSpaceDE w:val="0"/>
        <w:autoSpaceDN w:val="0"/>
        <w:adjustRightInd w:val="0"/>
      </w:pPr>
    </w:p>
    <w:p w14:paraId="7F815465" w14:textId="77777777" w:rsidR="00820035" w:rsidRPr="00A66CDC" w:rsidRDefault="00820035" w:rsidP="00820035">
      <w:pPr>
        <w:widowControl w:val="0"/>
        <w:autoSpaceDE w:val="0"/>
        <w:autoSpaceDN w:val="0"/>
        <w:adjustRightInd w:val="0"/>
      </w:pPr>
      <w:r w:rsidRPr="00A66CDC">
        <w:t xml:space="preserve">Per-Arne Bodin, </w:t>
      </w:r>
      <w:r w:rsidRPr="00A66CDC">
        <w:rPr>
          <w:i/>
          <w:iCs/>
        </w:rPr>
        <w:t>Den oväntade glädjen</w:t>
      </w:r>
      <w:r w:rsidRPr="00A66CDC">
        <w:t>, Artos1991, 146–174 (Ryssland och Europa) ISBN 91 7580 065-9</w:t>
      </w:r>
    </w:p>
    <w:p w14:paraId="1F8FA0E7" w14:textId="77777777" w:rsidR="00BC4F6D" w:rsidRPr="00A66CDC" w:rsidRDefault="00BC4F6D" w:rsidP="00820035">
      <w:pPr>
        <w:widowControl w:val="0"/>
        <w:autoSpaceDE w:val="0"/>
        <w:autoSpaceDN w:val="0"/>
        <w:adjustRightInd w:val="0"/>
      </w:pPr>
    </w:p>
    <w:p w14:paraId="641C7B48" w14:textId="77777777" w:rsidR="00820035" w:rsidRPr="00A66CDC" w:rsidRDefault="00820035" w:rsidP="00820035">
      <w:pPr>
        <w:widowControl w:val="0"/>
        <w:autoSpaceDE w:val="0"/>
        <w:autoSpaceDN w:val="0"/>
        <w:adjustRightInd w:val="0"/>
      </w:pPr>
      <w:r w:rsidRPr="00A66CDC">
        <w:t xml:space="preserve">Per-Arne Bodin, </w:t>
      </w:r>
      <w:r w:rsidRPr="00A66CDC">
        <w:rPr>
          <w:i/>
          <w:iCs/>
        </w:rPr>
        <w:t>"Ur djupen ropar jag" - kyrka och teologi i 1900-talets Ryssland</w:t>
      </w:r>
      <w:r w:rsidRPr="00A66CDC">
        <w:t>, 1993, ss 10 – 48</w:t>
      </w:r>
    </w:p>
    <w:p w14:paraId="33B2704B" w14:textId="77777777" w:rsidR="00820035" w:rsidRPr="00A66CDC" w:rsidRDefault="00820035" w:rsidP="00820035">
      <w:pPr>
        <w:widowControl w:val="0"/>
        <w:autoSpaceDE w:val="0"/>
        <w:autoSpaceDN w:val="0"/>
        <w:adjustRightInd w:val="0"/>
      </w:pPr>
      <w:r w:rsidRPr="00A66CDC">
        <w:t>(Religionsfilosoferna och Ryssland på tröskeln till revolutionen). ISSN 1101-7937</w:t>
      </w:r>
    </w:p>
    <w:p w14:paraId="5F8ABFBE" w14:textId="77777777" w:rsidR="00096C4E" w:rsidRPr="00A66CDC" w:rsidRDefault="00096C4E" w:rsidP="00820035">
      <w:pPr>
        <w:widowControl w:val="0"/>
        <w:autoSpaceDE w:val="0"/>
        <w:autoSpaceDN w:val="0"/>
        <w:adjustRightInd w:val="0"/>
      </w:pPr>
    </w:p>
    <w:p w14:paraId="68EAB556" w14:textId="77777777" w:rsidR="00096C4E" w:rsidRPr="00A66CDC" w:rsidRDefault="00096C4E" w:rsidP="00820035">
      <w:pPr>
        <w:widowControl w:val="0"/>
        <w:autoSpaceDE w:val="0"/>
        <w:autoSpaceDN w:val="0"/>
        <w:adjustRightInd w:val="0"/>
      </w:pPr>
      <w:r w:rsidRPr="00A66CDC">
        <w:t xml:space="preserve">Per-Arne </w:t>
      </w:r>
      <w:proofErr w:type="spellStart"/>
      <w:r w:rsidRPr="00A66CDC">
        <w:t>Bodin,"Verklighet</w:t>
      </w:r>
      <w:proofErr w:type="spellEnd"/>
      <w:r w:rsidRPr="00A66CDC">
        <w:t xml:space="preserve"> och myt</w:t>
      </w:r>
      <w:r w:rsidR="00773705" w:rsidRPr="00A66CDC">
        <w:t>.</w:t>
      </w:r>
      <w:r w:rsidRPr="00A66CDC">
        <w:t xml:space="preserve"> Om rysk, ukrainsk och vitrysk identitet" s 32-56, samt "Medeltidens stora skriftspråk: </w:t>
      </w:r>
      <w:proofErr w:type="spellStart"/>
      <w:r w:rsidRPr="00A66CDC">
        <w:t>kyrkoslaviskan</w:t>
      </w:r>
      <w:proofErr w:type="spellEnd"/>
      <w:r w:rsidRPr="00A66CDC">
        <w:t xml:space="preserve">" s. 110-128, i </w:t>
      </w:r>
      <w:r w:rsidRPr="00A66CDC">
        <w:rPr>
          <w:i/>
        </w:rPr>
        <w:t xml:space="preserve">Ryssland. Idéer och </w:t>
      </w:r>
      <w:proofErr w:type="gramStart"/>
      <w:r w:rsidRPr="00A66CDC">
        <w:rPr>
          <w:i/>
        </w:rPr>
        <w:t xml:space="preserve">identiteter, </w:t>
      </w:r>
      <w:r w:rsidRPr="00A66CDC">
        <w:t xml:space="preserve"> </w:t>
      </w:r>
      <w:r w:rsidR="00773705" w:rsidRPr="00A66CDC">
        <w:t>Skellefteå</w:t>
      </w:r>
      <w:proofErr w:type="gramEnd"/>
      <w:r w:rsidR="00773705" w:rsidRPr="00A66CDC">
        <w:t xml:space="preserve">: Artos bokförlag </w:t>
      </w:r>
      <w:r w:rsidR="0066691A" w:rsidRPr="00A66CDC">
        <w:t>2001,</w:t>
      </w:r>
      <w:r w:rsidR="00773705" w:rsidRPr="00A66CDC">
        <w:t xml:space="preserve"> </w:t>
      </w:r>
      <w:r w:rsidRPr="00A66CDC">
        <w:t>ISBN 917217022 -0</w:t>
      </w:r>
    </w:p>
    <w:p w14:paraId="0F3B91DE" w14:textId="77777777" w:rsidR="00BC4F6D" w:rsidRPr="00A66CDC" w:rsidRDefault="00BC4F6D" w:rsidP="00820035">
      <w:pPr>
        <w:widowControl w:val="0"/>
        <w:autoSpaceDE w:val="0"/>
        <w:autoSpaceDN w:val="0"/>
        <w:adjustRightInd w:val="0"/>
        <w:rPr>
          <w:i/>
          <w:iCs/>
        </w:rPr>
      </w:pPr>
    </w:p>
    <w:p w14:paraId="7B579B28" w14:textId="77777777" w:rsidR="00820035" w:rsidRPr="00A66CDC" w:rsidRDefault="00820035" w:rsidP="00820035">
      <w:pPr>
        <w:widowControl w:val="0"/>
        <w:autoSpaceDE w:val="0"/>
        <w:autoSpaceDN w:val="0"/>
        <w:adjustRightInd w:val="0"/>
      </w:pPr>
      <w:proofErr w:type="spellStart"/>
      <w:r w:rsidRPr="00A66CDC">
        <w:rPr>
          <w:i/>
          <w:iCs/>
        </w:rPr>
        <w:t>Bolshevik</w:t>
      </w:r>
      <w:proofErr w:type="spellEnd"/>
      <w:r w:rsidRPr="00A66CDC">
        <w:rPr>
          <w:i/>
          <w:iCs/>
        </w:rPr>
        <w:t xml:space="preserve"> Culture. Experiment and Order in the </w:t>
      </w:r>
      <w:proofErr w:type="spellStart"/>
      <w:r w:rsidRPr="00A66CDC">
        <w:rPr>
          <w:i/>
          <w:iCs/>
        </w:rPr>
        <w:t>Russian</w:t>
      </w:r>
      <w:proofErr w:type="spellEnd"/>
      <w:r w:rsidRPr="00A66CDC">
        <w:rPr>
          <w:i/>
          <w:iCs/>
        </w:rPr>
        <w:t xml:space="preserve"> Revolution</w:t>
      </w:r>
      <w:r w:rsidRPr="00A66CDC">
        <w:t xml:space="preserve">, ed. Abbott Gleason, </w:t>
      </w:r>
      <w:proofErr w:type="spellStart"/>
      <w:r w:rsidRPr="00A66CDC">
        <w:t>Oeter</w:t>
      </w:r>
      <w:proofErr w:type="spellEnd"/>
      <w:r w:rsidRPr="00A66CDC">
        <w:t xml:space="preserve"> </w:t>
      </w:r>
      <w:proofErr w:type="spellStart"/>
      <w:r w:rsidRPr="00A66CDC">
        <w:t>Kenez</w:t>
      </w:r>
      <w:proofErr w:type="spellEnd"/>
      <w:r w:rsidRPr="00A66CDC">
        <w:t>, and</w:t>
      </w:r>
    </w:p>
    <w:p w14:paraId="6AE83F7F" w14:textId="77777777" w:rsidR="00BC4F6D" w:rsidRPr="00A66CDC" w:rsidRDefault="00BC4F6D" w:rsidP="00820035">
      <w:pPr>
        <w:widowControl w:val="0"/>
        <w:autoSpaceDE w:val="0"/>
        <w:autoSpaceDN w:val="0"/>
        <w:adjustRightInd w:val="0"/>
      </w:pPr>
    </w:p>
    <w:p w14:paraId="6AD8CF9D" w14:textId="77777777" w:rsidR="00820035" w:rsidRPr="00A66CDC" w:rsidRDefault="00820035" w:rsidP="00820035">
      <w:pPr>
        <w:widowControl w:val="0"/>
        <w:autoSpaceDE w:val="0"/>
        <w:autoSpaceDN w:val="0"/>
        <w:adjustRightInd w:val="0"/>
      </w:pPr>
      <w:r w:rsidRPr="00A66CDC">
        <w:t xml:space="preserve">Richard </w:t>
      </w:r>
      <w:proofErr w:type="spellStart"/>
      <w:r w:rsidRPr="00A66CDC">
        <w:t>Stites</w:t>
      </w:r>
      <w:proofErr w:type="spellEnd"/>
      <w:r w:rsidRPr="00A66CDC">
        <w:t>, Indiana 1985, ss 190-237</w:t>
      </w:r>
      <w:proofErr w:type="gramStart"/>
      <w:r w:rsidRPr="00A66CDC">
        <w:t xml:space="preserve"> (The </w:t>
      </w:r>
      <w:proofErr w:type="spellStart"/>
      <w:r w:rsidRPr="00A66CDC">
        <w:t>Birth</w:t>
      </w:r>
      <w:proofErr w:type="spellEnd"/>
      <w:r w:rsidRPr="00A66CDC">
        <w:t xml:space="preserve"> </w:t>
      </w:r>
      <w:proofErr w:type="spellStart"/>
      <w:r w:rsidRPr="00A66CDC">
        <w:t>of</w:t>
      </w:r>
      <w:proofErr w:type="spellEnd"/>
      <w:r w:rsidRPr="00A66CDC">
        <w:t xml:space="preserve"> the </w:t>
      </w:r>
      <w:proofErr w:type="spellStart"/>
      <w:r w:rsidRPr="00A66CDC">
        <w:t>Soviet</w:t>
      </w:r>
      <w:proofErr w:type="spellEnd"/>
      <w:r w:rsidRPr="00A66CDC">
        <w:t xml:space="preserve"> Cinema, </w:t>
      </w:r>
      <w:proofErr w:type="spellStart"/>
      <w:r w:rsidRPr="00A66CDC">
        <w:t>Constructivism</w:t>
      </w:r>
      <w:proofErr w:type="spellEnd"/>
      <w:r w:rsidRPr="00A66CDC">
        <w:t xml:space="preserve"> and </w:t>
      </w:r>
      <w:proofErr w:type="spellStart"/>
      <w:r w:rsidRPr="00A66CDC">
        <w:t>Early</w:t>
      </w:r>
      <w:proofErr w:type="spellEnd"/>
      <w:proofErr w:type="gramEnd"/>
    </w:p>
    <w:p w14:paraId="1AA1AA35" w14:textId="77777777" w:rsidR="00820035" w:rsidRPr="00A66CDC" w:rsidRDefault="00820035" w:rsidP="00820035">
      <w:pPr>
        <w:widowControl w:val="0"/>
        <w:autoSpaceDE w:val="0"/>
        <w:autoSpaceDN w:val="0"/>
        <w:adjustRightInd w:val="0"/>
      </w:pPr>
    </w:p>
    <w:p w14:paraId="470B6395" w14:textId="77777777" w:rsidR="00820035" w:rsidRPr="00A66CDC" w:rsidRDefault="00820035" w:rsidP="00820035">
      <w:pPr>
        <w:widowControl w:val="0"/>
        <w:autoSpaceDE w:val="0"/>
        <w:autoSpaceDN w:val="0"/>
        <w:adjustRightInd w:val="0"/>
      </w:pPr>
      <w:proofErr w:type="spellStart"/>
      <w:r w:rsidRPr="00A66CDC">
        <w:t>Soviet</w:t>
      </w:r>
      <w:proofErr w:type="spellEnd"/>
      <w:r w:rsidRPr="00A66CDC">
        <w:t xml:space="preserve"> Fashion Design, The </w:t>
      </w:r>
      <w:proofErr w:type="spellStart"/>
      <w:r w:rsidRPr="00A66CDC">
        <w:t>Birth</w:t>
      </w:r>
      <w:proofErr w:type="spellEnd"/>
      <w:r w:rsidRPr="00A66CDC">
        <w:t xml:space="preserve"> </w:t>
      </w:r>
      <w:proofErr w:type="spellStart"/>
      <w:r w:rsidRPr="00A66CDC">
        <w:t>of</w:t>
      </w:r>
      <w:proofErr w:type="spellEnd"/>
      <w:r w:rsidRPr="00A66CDC">
        <w:t xml:space="preserve"> the New </w:t>
      </w:r>
      <w:proofErr w:type="spellStart"/>
      <w:r w:rsidRPr="00A66CDC">
        <w:t>Soviet</w:t>
      </w:r>
      <w:proofErr w:type="spellEnd"/>
      <w:r w:rsidRPr="00A66CDC">
        <w:t xml:space="preserve"> </w:t>
      </w:r>
      <w:proofErr w:type="spellStart"/>
      <w:r w:rsidRPr="00A66CDC">
        <w:t>Woman</w:t>
      </w:r>
      <w:proofErr w:type="spellEnd"/>
      <w:r w:rsidRPr="00A66CDC">
        <w:t>). ISBN: 0-253-31206-X</w:t>
      </w:r>
    </w:p>
    <w:p w14:paraId="1AF82B0A" w14:textId="77777777" w:rsidR="00BC4F6D" w:rsidRPr="00A66CDC" w:rsidRDefault="00BC4F6D" w:rsidP="00820035">
      <w:pPr>
        <w:widowControl w:val="0"/>
        <w:autoSpaceDE w:val="0"/>
        <w:autoSpaceDN w:val="0"/>
        <w:adjustRightInd w:val="0"/>
        <w:rPr>
          <w:i/>
          <w:iCs/>
        </w:rPr>
      </w:pPr>
    </w:p>
    <w:p w14:paraId="3D97E54A" w14:textId="77777777" w:rsidR="00820035" w:rsidRPr="00A66CDC" w:rsidRDefault="00820035" w:rsidP="00820035">
      <w:pPr>
        <w:widowControl w:val="0"/>
        <w:autoSpaceDE w:val="0"/>
        <w:autoSpaceDN w:val="0"/>
        <w:adjustRightInd w:val="0"/>
      </w:pPr>
      <w:r w:rsidRPr="00A66CDC">
        <w:rPr>
          <w:i/>
          <w:iCs/>
        </w:rPr>
        <w:t xml:space="preserve">A </w:t>
      </w:r>
      <w:proofErr w:type="spellStart"/>
      <w:r w:rsidRPr="00A66CDC">
        <w:rPr>
          <w:i/>
          <w:iCs/>
        </w:rPr>
        <w:t>Documentary</w:t>
      </w:r>
      <w:proofErr w:type="spellEnd"/>
      <w:r w:rsidRPr="00A66CDC">
        <w:rPr>
          <w:i/>
          <w:iCs/>
        </w:rPr>
        <w:t xml:space="preserve"> </w:t>
      </w:r>
      <w:proofErr w:type="spellStart"/>
      <w:r w:rsidRPr="00A66CDC">
        <w:rPr>
          <w:i/>
          <w:iCs/>
        </w:rPr>
        <w:t>History</w:t>
      </w:r>
      <w:proofErr w:type="spellEnd"/>
      <w:r w:rsidRPr="00A66CDC">
        <w:rPr>
          <w:i/>
          <w:iCs/>
        </w:rPr>
        <w:t xml:space="preserve"> </w:t>
      </w:r>
      <w:proofErr w:type="spellStart"/>
      <w:r w:rsidRPr="00A66CDC">
        <w:rPr>
          <w:i/>
          <w:iCs/>
        </w:rPr>
        <w:t>of</w:t>
      </w:r>
      <w:proofErr w:type="spellEnd"/>
      <w:r w:rsidRPr="00A66CDC">
        <w:rPr>
          <w:i/>
          <w:iCs/>
        </w:rPr>
        <w:t xml:space="preserve"> </w:t>
      </w:r>
      <w:proofErr w:type="spellStart"/>
      <w:r w:rsidRPr="00A66CDC">
        <w:rPr>
          <w:i/>
          <w:iCs/>
        </w:rPr>
        <w:t>Russian</w:t>
      </w:r>
      <w:proofErr w:type="spellEnd"/>
      <w:r w:rsidRPr="00A66CDC">
        <w:rPr>
          <w:i/>
          <w:iCs/>
        </w:rPr>
        <w:t xml:space="preserve"> </w:t>
      </w:r>
      <w:proofErr w:type="spellStart"/>
      <w:r w:rsidRPr="00A66CDC">
        <w:rPr>
          <w:i/>
          <w:iCs/>
        </w:rPr>
        <w:t>Thought</w:t>
      </w:r>
      <w:proofErr w:type="spellEnd"/>
      <w:r w:rsidRPr="00A66CDC">
        <w:t xml:space="preserve">. , eds </w:t>
      </w:r>
      <w:proofErr w:type="spellStart"/>
      <w:r w:rsidRPr="00A66CDC">
        <w:t>W.J</w:t>
      </w:r>
      <w:proofErr w:type="gramStart"/>
      <w:r w:rsidRPr="00A66CDC">
        <w:t>.Leatherbarrow</w:t>
      </w:r>
      <w:proofErr w:type="spellEnd"/>
      <w:proofErr w:type="gramEnd"/>
      <w:r w:rsidRPr="00A66CDC">
        <w:t xml:space="preserve">, </w:t>
      </w:r>
      <w:proofErr w:type="spellStart"/>
      <w:r w:rsidRPr="00A66CDC">
        <w:t>D.C.Offord</w:t>
      </w:r>
      <w:proofErr w:type="spellEnd"/>
      <w:r w:rsidRPr="00A66CDC">
        <w:t>, Ann Arbor, Michigan 1985. ss. 67–78, 130-135 (</w:t>
      </w:r>
      <w:proofErr w:type="spellStart"/>
      <w:r w:rsidRPr="00A66CDC">
        <w:t>Tjaadaev</w:t>
      </w:r>
      <w:proofErr w:type="spellEnd"/>
      <w:r w:rsidRPr="00A66CDC">
        <w:t xml:space="preserve">, </w:t>
      </w:r>
      <w:proofErr w:type="spellStart"/>
      <w:r w:rsidRPr="00A66CDC">
        <w:t>Belinskij</w:t>
      </w:r>
      <w:proofErr w:type="spellEnd"/>
      <w:r w:rsidRPr="00A66CDC">
        <w:t>). ISBN 0-</w:t>
      </w:r>
      <w:proofErr w:type="gramStart"/>
      <w:r w:rsidRPr="00A66CDC">
        <w:t>87501-018</w:t>
      </w:r>
      <w:proofErr w:type="gramEnd"/>
      <w:r w:rsidRPr="00A66CDC">
        <w:t>-0</w:t>
      </w:r>
    </w:p>
    <w:p w14:paraId="07442CBD" w14:textId="77777777" w:rsidR="00820035" w:rsidRPr="00A66CDC" w:rsidRDefault="00820035" w:rsidP="00820035">
      <w:pPr>
        <w:widowControl w:val="0"/>
        <w:autoSpaceDE w:val="0"/>
        <w:autoSpaceDN w:val="0"/>
        <w:adjustRightInd w:val="0"/>
      </w:pPr>
    </w:p>
    <w:p w14:paraId="5D7514DE" w14:textId="77777777" w:rsidR="00820035" w:rsidRPr="00A66CDC" w:rsidRDefault="00820035" w:rsidP="00820035">
      <w:pPr>
        <w:widowControl w:val="0"/>
        <w:autoSpaceDE w:val="0"/>
        <w:autoSpaceDN w:val="0"/>
        <w:adjustRightInd w:val="0"/>
        <w:rPr>
          <w:b/>
        </w:rPr>
      </w:pPr>
      <w:r w:rsidRPr="00A66CDC">
        <w:rPr>
          <w:b/>
        </w:rPr>
        <w:t>Uppsatser:</w:t>
      </w:r>
    </w:p>
    <w:p w14:paraId="6FAE6A0D" w14:textId="77777777" w:rsidR="00820035" w:rsidRPr="00A66CDC" w:rsidRDefault="00820035" w:rsidP="00820035">
      <w:pPr>
        <w:widowControl w:val="0"/>
        <w:autoSpaceDE w:val="0"/>
        <w:autoSpaceDN w:val="0"/>
        <w:adjustRightInd w:val="0"/>
        <w:rPr>
          <w:i/>
          <w:iCs/>
        </w:rPr>
      </w:pPr>
      <w:r w:rsidRPr="00A66CDC">
        <w:t xml:space="preserve">Karin Kjellgren, </w:t>
      </w:r>
      <w:r w:rsidRPr="00A66CDC">
        <w:rPr>
          <w:i/>
          <w:iCs/>
        </w:rPr>
        <w:t xml:space="preserve">Alexandr </w:t>
      </w:r>
      <w:proofErr w:type="spellStart"/>
      <w:r w:rsidRPr="00A66CDC">
        <w:rPr>
          <w:i/>
          <w:iCs/>
        </w:rPr>
        <w:t>Radisjtjev</w:t>
      </w:r>
      <w:proofErr w:type="spellEnd"/>
      <w:r w:rsidRPr="00A66CDC">
        <w:rPr>
          <w:i/>
          <w:iCs/>
        </w:rPr>
        <w:t xml:space="preserve"> som naturrättsfilosof</w:t>
      </w:r>
      <w:r w:rsidRPr="00A66CDC">
        <w:t xml:space="preserve">. </w:t>
      </w:r>
      <w:r w:rsidRPr="00A66CDC">
        <w:rPr>
          <w:i/>
          <w:iCs/>
        </w:rPr>
        <w:t>En studie kring En resa från Petersburg från [sic]</w:t>
      </w:r>
    </w:p>
    <w:p w14:paraId="11277A06" w14:textId="77777777" w:rsidR="00030558" w:rsidRPr="00A66CDC" w:rsidRDefault="00030558" w:rsidP="00820035">
      <w:pPr>
        <w:widowControl w:val="0"/>
        <w:autoSpaceDE w:val="0"/>
        <w:autoSpaceDN w:val="0"/>
        <w:adjustRightInd w:val="0"/>
        <w:rPr>
          <w:i/>
          <w:iCs/>
        </w:rPr>
      </w:pPr>
    </w:p>
    <w:p w14:paraId="3280F10D" w14:textId="77777777" w:rsidR="00820035" w:rsidRPr="00A66CDC" w:rsidRDefault="00820035" w:rsidP="00820035">
      <w:pPr>
        <w:widowControl w:val="0"/>
        <w:autoSpaceDE w:val="0"/>
        <w:autoSpaceDN w:val="0"/>
        <w:adjustRightInd w:val="0"/>
      </w:pPr>
      <w:r w:rsidRPr="00A66CDC">
        <w:rPr>
          <w:i/>
          <w:iCs/>
        </w:rPr>
        <w:t>Moskva</w:t>
      </w:r>
      <w:r w:rsidRPr="00A66CDC">
        <w:t>. [= 3-poängsuppsats på RYS 003, HT 99]</w:t>
      </w:r>
      <w:proofErr w:type="gramStart"/>
      <w:r w:rsidRPr="00A66CDC">
        <w:t xml:space="preserve"> (</w:t>
      </w:r>
      <w:proofErr w:type="spellStart"/>
      <w:r w:rsidRPr="00A66CDC">
        <w:t>tillg</w:t>
      </w:r>
      <w:proofErr w:type="spellEnd"/>
      <w:r w:rsidRPr="00A66CDC">
        <w:t>.</w:t>
      </w:r>
      <w:proofErr w:type="gramEnd"/>
      <w:r w:rsidRPr="00A66CDC">
        <w:t xml:space="preserve"> på institutionen)</w:t>
      </w:r>
    </w:p>
    <w:p w14:paraId="17AC5465" w14:textId="77777777" w:rsidR="00030558" w:rsidRPr="00A66CDC" w:rsidRDefault="00030558" w:rsidP="00820035">
      <w:pPr>
        <w:widowControl w:val="0"/>
        <w:autoSpaceDE w:val="0"/>
        <w:autoSpaceDN w:val="0"/>
        <w:adjustRightInd w:val="0"/>
      </w:pPr>
    </w:p>
    <w:p w14:paraId="492E63E8" w14:textId="77777777" w:rsidR="00820035" w:rsidRPr="00A66CDC" w:rsidRDefault="00820035" w:rsidP="00820035">
      <w:pPr>
        <w:widowControl w:val="0"/>
        <w:autoSpaceDE w:val="0"/>
        <w:autoSpaceDN w:val="0"/>
        <w:adjustRightInd w:val="0"/>
        <w:rPr>
          <w:i/>
          <w:iCs/>
        </w:rPr>
      </w:pPr>
      <w:r w:rsidRPr="00A66CDC">
        <w:t xml:space="preserve">Karin Kjellgren, </w:t>
      </w:r>
      <w:r w:rsidRPr="00A66CDC">
        <w:rPr>
          <w:i/>
          <w:iCs/>
        </w:rPr>
        <w:t>Upplysning eller mörkläggning. En studie kring Katarina II:s Instruktion till lagkommissionen</w:t>
      </w:r>
      <w:r w:rsidRPr="00A66CDC">
        <w:t>[= kandidatuppsats RYS 054, VT 00]</w:t>
      </w:r>
    </w:p>
    <w:p w14:paraId="13BBA47C" w14:textId="77777777" w:rsidR="00030558" w:rsidRPr="00A66CDC" w:rsidRDefault="00030558" w:rsidP="00820035">
      <w:pPr>
        <w:widowControl w:val="0"/>
        <w:autoSpaceDE w:val="0"/>
        <w:autoSpaceDN w:val="0"/>
        <w:adjustRightInd w:val="0"/>
      </w:pPr>
    </w:p>
    <w:p w14:paraId="20A1DD6D" w14:textId="77777777" w:rsidR="00820035" w:rsidRPr="00A66CDC" w:rsidRDefault="00820035" w:rsidP="00820035">
      <w:pPr>
        <w:widowControl w:val="0"/>
        <w:autoSpaceDE w:val="0"/>
        <w:autoSpaceDN w:val="0"/>
        <w:adjustRightInd w:val="0"/>
        <w:rPr>
          <w:b/>
        </w:rPr>
      </w:pPr>
      <w:r w:rsidRPr="00A66CDC">
        <w:rPr>
          <w:b/>
        </w:rPr>
        <w:t>DELKURS 3. RYSK FILM</w:t>
      </w:r>
    </w:p>
    <w:p w14:paraId="7CB850CC" w14:textId="77777777" w:rsidR="00820035" w:rsidRPr="00A66CDC" w:rsidRDefault="00820035" w:rsidP="00820035">
      <w:r w:rsidRPr="00A66CDC">
        <w:t>Kompendium med kommentarer till de filmer som visas</w:t>
      </w:r>
    </w:p>
    <w:p w14:paraId="460096C6" w14:textId="77777777" w:rsidR="00820035" w:rsidRPr="00A66CDC" w:rsidRDefault="00820035" w:rsidP="00C9152F"/>
    <w:sectPr w:rsidR="00820035" w:rsidRPr="00A66CDC">
      <w:headerReference w:type="default" r:id="rId8"/>
      <w:headerReference w:type="first" r:id="rId9"/>
      <w:footerReference w:type="first" r:id="rId10"/>
      <w:type w:val="continuous"/>
      <w:pgSz w:w="11900" w:h="16840" w:code="9"/>
      <w:pgMar w:top="1528" w:right="1134" w:bottom="1701" w:left="1134" w:header="709" w:footer="709" w:gutter="0"/>
      <w:cols w:space="707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764398" w14:textId="77777777" w:rsidR="00FE52BE" w:rsidRDefault="00FE52BE">
      <w:r>
        <w:separator/>
      </w:r>
    </w:p>
  </w:endnote>
  <w:endnote w:type="continuationSeparator" w:id="0">
    <w:p w14:paraId="1B23DE85" w14:textId="77777777" w:rsidR="00FE52BE" w:rsidRDefault="00FE5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utiger 45 Light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 Frutiger Ligh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15E446" w14:textId="77777777" w:rsidR="00351B1B" w:rsidRDefault="00351B1B">
    <w:pPr>
      <w:pStyle w:val="sidfotslinje"/>
      <w:pBdr>
        <w:bottom w:val="none" w:sz="0" w:space="0" w:color="auto"/>
      </w:pBdr>
      <w:ind w:left="0" w:right="-8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A190D8" w14:textId="77777777" w:rsidR="00FE52BE" w:rsidRDefault="00FE52BE">
      <w:r>
        <w:separator/>
      </w:r>
    </w:p>
  </w:footnote>
  <w:footnote w:type="continuationSeparator" w:id="0">
    <w:p w14:paraId="15BAF36F" w14:textId="77777777" w:rsidR="00FE52BE" w:rsidRDefault="00FE52B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037C85" w14:textId="77777777" w:rsidR="00351B1B" w:rsidRDefault="00351B1B">
    <w:pPr>
      <w:pStyle w:val="Sidhuvud"/>
      <w:ind w:left="0"/>
    </w:pPr>
  </w:p>
  <w:p w14:paraId="0FCCD834" w14:textId="77777777" w:rsidR="00351B1B" w:rsidRDefault="00351B1B">
    <w:pPr>
      <w:pStyle w:val="Sidhuvud"/>
      <w:ind w:left="0"/>
    </w:pPr>
  </w:p>
  <w:p w14:paraId="408F0D38" w14:textId="77777777" w:rsidR="00351B1B" w:rsidRDefault="00351B1B">
    <w:pPr>
      <w:pStyle w:val="Sidhuvud"/>
      <w:ind w:left="0"/>
    </w:pPr>
    <w:r>
      <w:tab/>
    </w:r>
    <w:r>
      <w:fldChar w:fldCharType="begin"/>
    </w:r>
    <w:r>
      <w:instrText xml:space="preserve"> PAGE  </w:instrText>
    </w:r>
    <w:r>
      <w:fldChar w:fldCharType="separate"/>
    </w:r>
    <w:r w:rsidR="00970E24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FD8B55" w14:textId="77777777" w:rsidR="00351B1B" w:rsidRDefault="007C77DB">
    <w:pPr>
      <w:pStyle w:val="Sidhuvud"/>
      <w:ind w:left="-1134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2B6135C" wp14:editId="4E119BB8">
          <wp:simplePos x="0" y="0"/>
          <wp:positionH relativeFrom="page">
            <wp:posOffset>697230</wp:posOffset>
          </wp:positionH>
          <wp:positionV relativeFrom="page">
            <wp:posOffset>396240</wp:posOffset>
          </wp:positionV>
          <wp:extent cx="977900" cy="1219200"/>
          <wp:effectExtent l="0" t="0" r="12700" b="0"/>
          <wp:wrapTopAndBottom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90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D70948" w14:textId="77777777" w:rsidR="00351B1B" w:rsidRDefault="00351B1B">
    <w:pPr>
      <w:pStyle w:val="Sidhuvud"/>
    </w:pPr>
  </w:p>
  <w:p w14:paraId="0A8BDAFD" w14:textId="77777777" w:rsidR="00351B1B" w:rsidRDefault="00351B1B">
    <w:pPr>
      <w:pStyle w:val="Sidhuvud"/>
    </w:pPr>
  </w:p>
  <w:p w14:paraId="325CC87E" w14:textId="77777777" w:rsidR="00351B1B" w:rsidRDefault="00351B1B">
    <w:pPr>
      <w:pStyle w:val="Sidhuvud"/>
    </w:pPr>
  </w:p>
  <w:p w14:paraId="2C846689" w14:textId="77777777" w:rsidR="00351B1B" w:rsidRDefault="00351B1B">
    <w:pPr>
      <w:pStyle w:val="Sidhuvud"/>
    </w:pPr>
  </w:p>
  <w:p w14:paraId="6E5E6AA9" w14:textId="77777777" w:rsidR="00351B1B" w:rsidRDefault="00351B1B">
    <w:pPr>
      <w:pStyle w:val="Sidhuvud"/>
    </w:pPr>
  </w:p>
  <w:p w14:paraId="372ECDE1" w14:textId="77777777" w:rsidR="00351B1B" w:rsidRDefault="00351B1B">
    <w:pPr>
      <w:pStyle w:val="Sidhuvud"/>
      <w:tabs>
        <w:tab w:val="clear" w:pos="8840"/>
        <w:tab w:val="left" w:pos="1966"/>
      </w:tabs>
    </w:pPr>
    <w:r>
      <w:tab/>
    </w:r>
  </w:p>
  <w:p w14:paraId="199D0D94" w14:textId="77777777" w:rsidR="00351B1B" w:rsidRDefault="00351B1B">
    <w:pPr>
      <w:pStyle w:val="Sidhuvud"/>
      <w:tabs>
        <w:tab w:val="clear" w:pos="8840"/>
        <w:tab w:val="left" w:pos="1966"/>
      </w:tabs>
    </w:pPr>
  </w:p>
  <w:p w14:paraId="391E9C44" w14:textId="77777777" w:rsidR="00351B1B" w:rsidRDefault="00351B1B">
    <w:pPr>
      <w:pStyle w:val="Sidhuvud"/>
      <w:tabs>
        <w:tab w:val="clear" w:pos="8840"/>
        <w:tab w:val="left" w:pos="1966"/>
      </w:tabs>
    </w:pPr>
  </w:p>
  <w:p w14:paraId="665DAAB4" w14:textId="77777777" w:rsidR="00351B1B" w:rsidRDefault="00351B1B">
    <w:pPr>
      <w:pStyle w:val="Sidhuvud"/>
      <w:tabs>
        <w:tab w:val="clear" w:pos="8840"/>
        <w:tab w:val="left" w:pos="1966"/>
      </w:tabs>
    </w:pPr>
  </w:p>
  <w:p w14:paraId="326A989A" w14:textId="77777777" w:rsidR="00351B1B" w:rsidRDefault="007C77DB">
    <w:pPr>
      <w:pStyle w:val="Sidhuvud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8FBFE2" wp14:editId="69C0F300">
              <wp:simplePos x="0" y="0"/>
              <wp:positionH relativeFrom="page">
                <wp:posOffset>701675</wp:posOffset>
              </wp:positionH>
              <wp:positionV relativeFrom="page">
                <wp:posOffset>1685290</wp:posOffset>
              </wp:positionV>
              <wp:extent cx="3148965" cy="596900"/>
              <wp:effectExtent l="3175" t="0" r="0" b="381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48965" cy="596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969BC0" w14:textId="77777777" w:rsidR="00351B1B" w:rsidRDefault="00351B1B">
                          <w:pPr>
                            <w:pStyle w:val="Instavd"/>
                          </w:pPr>
                          <w:r>
                            <w:t>Språk- och litteraturcentrum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2" o:spid="_x0000_s1028" type="#_x0000_t202" style="position:absolute;left:0;text-align:left;margin-left:55.25pt;margin-top:132.7pt;width:247.95pt;height:47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" filled="f" stroked="f">
              <v:textbox style="mso-next-textbox:#Text Box 5" inset="0,0,0,0">
                <w:txbxContent>
                  <w:p w:rsidR="00351B1B" w:rsidRDefault="00351B1B">
                    <w:pPr>
                      <w:pStyle w:val="Instavd"/>
                    </w:pPr>
                    <w:r>
                      <w:t>Språk- och litteraturcentrum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">
    <w:nsid w:val="351E0A54"/>
    <w:multiLevelType w:val="hybridMultilevel"/>
    <w:tmpl w:val="E2F21DBA"/>
    <w:lvl w:ilvl="0" w:tplc="0000000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D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Wingdings" w:hint="default"/>
      </w:rPr>
    </w:lvl>
    <w:lvl w:ilvl="7" w:tplc="041D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D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BC705FD"/>
    <w:multiLevelType w:val="hybridMultilevel"/>
    <w:tmpl w:val="B8A2A0F6"/>
    <w:lvl w:ilvl="0" w:tplc="9C60A7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D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Wingdings" w:hint="default"/>
      </w:rPr>
    </w:lvl>
    <w:lvl w:ilvl="7" w:tplc="041D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D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496609CA"/>
    <w:multiLevelType w:val="hybridMultilevel"/>
    <w:tmpl w:val="7A14C2AA"/>
    <w:lvl w:ilvl="0" w:tplc="0000000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D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Wingdings" w:hint="default"/>
      </w:rPr>
    </w:lvl>
    <w:lvl w:ilvl="7" w:tplc="041D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D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31A"/>
    <w:rsid w:val="000053ED"/>
    <w:rsid w:val="00012B47"/>
    <w:rsid w:val="0002531A"/>
    <w:rsid w:val="000266D8"/>
    <w:rsid w:val="00030558"/>
    <w:rsid w:val="00045945"/>
    <w:rsid w:val="00073623"/>
    <w:rsid w:val="00096C4E"/>
    <w:rsid w:val="000E7939"/>
    <w:rsid w:val="000F0108"/>
    <w:rsid w:val="00111CDB"/>
    <w:rsid w:val="00153EFB"/>
    <w:rsid w:val="001C102E"/>
    <w:rsid w:val="00215359"/>
    <w:rsid w:val="00270F0B"/>
    <w:rsid w:val="002A4CB5"/>
    <w:rsid w:val="002D638A"/>
    <w:rsid w:val="00307038"/>
    <w:rsid w:val="00351B1B"/>
    <w:rsid w:val="00402504"/>
    <w:rsid w:val="00451DF6"/>
    <w:rsid w:val="004838FB"/>
    <w:rsid w:val="005F306A"/>
    <w:rsid w:val="0066691A"/>
    <w:rsid w:val="006C5BE2"/>
    <w:rsid w:val="00773705"/>
    <w:rsid w:val="00780112"/>
    <w:rsid w:val="007B4381"/>
    <w:rsid w:val="007C77DB"/>
    <w:rsid w:val="007F356F"/>
    <w:rsid w:val="00820035"/>
    <w:rsid w:val="0084313F"/>
    <w:rsid w:val="00970E24"/>
    <w:rsid w:val="00990450"/>
    <w:rsid w:val="00992728"/>
    <w:rsid w:val="00A25600"/>
    <w:rsid w:val="00A45326"/>
    <w:rsid w:val="00A54521"/>
    <w:rsid w:val="00A66CDC"/>
    <w:rsid w:val="00B31621"/>
    <w:rsid w:val="00B43F60"/>
    <w:rsid w:val="00B53395"/>
    <w:rsid w:val="00B65A4F"/>
    <w:rsid w:val="00BC4F6D"/>
    <w:rsid w:val="00BF1BA6"/>
    <w:rsid w:val="00C9152F"/>
    <w:rsid w:val="00CB437A"/>
    <w:rsid w:val="00CD38AC"/>
    <w:rsid w:val="00D40E83"/>
    <w:rsid w:val="00D84387"/>
    <w:rsid w:val="00DD296B"/>
    <w:rsid w:val="00DE32C1"/>
    <w:rsid w:val="00E7256F"/>
    <w:rsid w:val="00F66156"/>
    <w:rsid w:val="00F73A74"/>
    <w:rsid w:val="00FD46C4"/>
    <w:rsid w:val="00FE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6557C76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qFormat/>
    <w:pPr>
      <w:keepNext/>
      <w:spacing w:line="260" w:lineRule="atLeast"/>
      <w:outlineLvl w:val="0"/>
    </w:pPr>
    <w:rPr>
      <w:rFonts w:ascii="AGaramond" w:hAnsi="AGaramond" w:cs="AGaramond"/>
      <w:b/>
      <w:bCs/>
      <w:sz w:val="22"/>
      <w:szCs w:val="22"/>
    </w:rPr>
  </w:style>
  <w:style w:type="paragraph" w:styleId="Rubrik3">
    <w:name w:val="heading 3"/>
    <w:basedOn w:val="Normal"/>
    <w:next w:val="Normal"/>
    <w:qFormat/>
    <w:pPr>
      <w:keepNext/>
      <w:spacing w:before="360" w:after="120" w:line="260" w:lineRule="atLeast"/>
      <w:jc w:val="both"/>
      <w:outlineLvl w:val="2"/>
    </w:pPr>
    <w:rPr>
      <w:rFonts w:ascii="AGaramond" w:hAnsi="AGaramond" w:cs="AGaramond"/>
      <w:sz w:val="22"/>
      <w:szCs w:val="22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revrubrik">
    <w:name w:val="Brevrubrik"/>
    <w:basedOn w:val="rubrik"/>
    <w:rPr>
      <w:rFonts w:ascii="Frutiger 45 Light" w:hAnsi="Frutiger 45 Light" w:cs="Frutiger 45 Light"/>
    </w:rPr>
  </w:style>
  <w:style w:type="paragraph" w:customStyle="1" w:styleId="rubrik">
    <w:name w:val="rubrik"/>
    <w:basedOn w:val="Rubrik1"/>
    <w:rPr>
      <w:rFonts w:ascii="L Frutiger Light" w:hAnsi="L Frutiger Light" w:cs="L Frutiger Light"/>
      <w:sz w:val="24"/>
      <w:szCs w:val="24"/>
    </w:rPr>
  </w:style>
  <w:style w:type="paragraph" w:customStyle="1" w:styleId="Litteratur">
    <w:name w:val="Litteratur"/>
    <w:basedOn w:val="Normal"/>
    <w:pPr>
      <w:spacing w:before="60" w:after="60"/>
    </w:pPr>
    <w:rPr>
      <w:rFonts w:ascii="AGaramond" w:hAnsi="AGaramond" w:cs="AGaramond"/>
      <w:sz w:val="20"/>
      <w:szCs w:val="20"/>
    </w:rPr>
  </w:style>
  <w:style w:type="paragraph" w:styleId="Brdtext">
    <w:name w:val="Body Text"/>
    <w:basedOn w:val="Normal"/>
    <w:pPr>
      <w:spacing w:line="260" w:lineRule="atLeast"/>
    </w:pPr>
    <w:rPr>
      <w:rFonts w:ascii="AGaramond" w:hAnsi="AGaramond" w:cs="AGaramond"/>
      <w:sz w:val="22"/>
      <w:szCs w:val="22"/>
    </w:rPr>
  </w:style>
  <w:style w:type="paragraph" w:styleId="Sidhuvud">
    <w:name w:val="header"/>
    <w:basedOn w:val="Normal"/>
    <w:pPr>
      <w:tabs>
        <w:tab w:val="right" w:pos="8840"/>
      </w:tabs>
      <w:spacing w:line="260" w:lineRule="atLeast"/>
      <w:ind w:left="-1060"/>
    </w:pPr>
    <w:rPr>
      <w:rFonts w:ascii="AGaramond" w:hAnsi="AGaramond" w:cs="AGaramond"/>
      <w:sz w:val="22"/>
      <w:szCs w:val="22"/>
    </w:rPr>
  </w:style>
  <w:style w:type="paragraph" w:customStyle="1" w:styleId="sidfotslinje">
    <w:name w:val="sidfotslinje"/>
    <w:basedOn w:val="Sidfot"/>
    <w:pPr>
      <w:pBdr>
        <w:bottom w:val="single" w:sz="2" w:space="0" w:color="auto"/>
      </w:pBdr>
      <w:spacing w:after="120" w:line="240" w:lineRule="auto"/>
    </w:pPr>
    <w:rPr>
      <w:sz w:val="8"/>
      <w:szCs w:val="8"/>
    </w:rPr>
  </w:style>
  <w:style w:type="paragraph" w:styleId="Sidfot">
    <w:name w:val="footer"/>
    <w:basedOn w:val="Normal"/>
    <w:pPr>
      <w:spacing w:line="220" w:lineRule="atLeast"/>
      <w:ind w:left="-1060" w:right="-1076"/>
    </w:pPr>
    <w:rPr>
      <w:rFonts w:ascii="Frutiger 45 Light" w:hAnsi="Frutiger 45 Light" w:cs="Frutiger 45 Light"/>
      <w:sz w:val="15"/>
      <w:szCs w:val="15"/>
    </w:rPr>
  </w:style>
  <w:style w:type="paragraph" w:customStyle="1" w:styleId="brevtopp">
    <w:name w:val="brevtopp"/>
    <w:basedOn w:val="Normal"/>
    <w:pPr>
      <w:tabs>
        <w:tab w:val="left" w:pos="1300"/>
        <w:tab w:val="left" w:pos="2600"/>
        <w:tab w:val="left" w:pos="3900"/>
      </w:tabs>
      <w:spacing w:line="260" w:lineRule="atLeast"/>
    </w:pPr>
    <w:rPr>
      <w:rFonts w:ascii="AGaramond" w:hAnsi="AGaramond" w:cs="AGaramond"/>
      <w:sz w:val="22"/>
      <w:szCs w:val="22"/>
    </w:rPr>
  </w:style>
  <w:style w:type="paragraph" w:customStyle="1" w:styleId="fakultetinst">
    <w:name w:val="fakultet/inst"/>
    <w:basedOn w:val="Normal"/>
    <w:pPr>
      <w:spacing w:line="280" w:lineRule="exact"/>
    </w:pPr>
    <w:rPr>
      <w:rFonts w:ascii="Frutiger 45 Light" w:hAnsi="Frutiger 45 Light" w:cs="Frutiger 45 Light"/>
      <w:spacing w:val="20"/>
      <w:sz w:val="18"/>
      <w:szCs w:val="18"/>
    </w:rPr>
  </w:style>
  <w:style w:type="paragraph" w:customStyle="1" w:styleId="Instavd">
    <w:name w:val="Inst./avd."/>
    <w:basedOn w:val="handlggare"/>
  </w:style>
  <w:style w:type="paragraph" w:customStyle="1" w:styleId="handlggare">
    <w:name w:val="handläggare"/>
    <w:basedOn w:val="fakultetinst"/>
    <w:rPr>
      <w:i/>
      <w:iCs/>
    </w:rPr>
  </w:style>
  <w:style w:type="paragraph" w:styleId="Lista">
    <w:name w:val="List"/>
    <w:basedOn w:val="Normal"/>
    <w:rsid w:val="00181150"/>
    <w:pPr>
      <w:ind w:left="284" w:hanging="284"/>
    </w:pPr>
    <w:rPr>
      <w:rFonts w:ascii="Garamond" w:hAnsi="Garamond"/>
      <w:szCs w:val="20"/>
    </w:rPr>
  </w:style>
  <w:style w:type="paragraph" w:customStyle="1" w:styleId="Normalwebb1">
    <w:name w:val="Normal (webb)1"/>
    <w:aliases w:val=" webb"/>
    <w:basedOn w:val="Normal"/>
    <w:rsid w:val="00181150"/>
    <w:pPr>
      <w:spacing w:before="100" w:after="100"/>
    </w:pPr>
    <w:rPr>
      <w:szCs w:val="20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qFormat/>
    <w:pPr>
      <w:keepNext/>
      <w:spacing w:line="260" w:lineRule="atLeast"/>
      <w:outlineLvl w:val="0"/>
    </w:pPr>
    <w:rPr>
      <w:rFonts w:ascii="AGaramond" w:hAnsi="AGaramond" w:cs="AGaramond"/>
      <w:b/>
      <w:bCs/>
      <w:sz w:val="22"/>
      <w:szCs w:val="22"/>
    </w:rPr>
  </w:style>
  <w:style w:type="paragraph" w:styleId="Rubrik3">
    <w:name w:val="heading 3"/>
    <w:basedOn w:val="Normal"/>
    <w:next w:val="Normal"/>
    <w:qFormat/>
    <w:pPr>
      <w:keepNext/>
      <w:spacing w:before="360" w:after="120" w:line="260" w:lineRule="atLeast"/>
      <w:jc w:val="both"/>
      <w:outlineLvl w:val="2"/>
    </w:pPr>
    <w:rPr>
      <w:rFonts w:ascii="AGaramond" w:hAnsi="AGaramond" w:cs="AGaramond"/>
      <w:sz w:val="22"/>
      <w:szCs w:val="22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revrubrik">
    <w:name w:val="Brevrubrik"/>
    <w:basedOn w:val="rubrik"/>
    <w:rPr>
      <w:rFonts w:ascii="Frutiger 45 Light" w:hAnsi="Frutiger 45 Light" w:cs="Frutiger 45 Light"/>
    </w:rPr>
  </w:style>
  <w:style w:type="paragraph" w:customStyle="1" w:styleId="rubrik">
    <w:name w:val="rubrik"/>
    <w:basedOn w:val="Rubrik1"/>
    <w:rPr>
      <w:rFonts w:ascii="L Frutiger Light" w:hAnsi="L Frutiger Light" w:cs="L Frutiger Light"/>
      <w:sz w:val="24"/>
      <w:szCs w:val="24"/>
    </w:rPr>
  </w:style>
  <w:style w:type="paragraph" w:customStyle="1" w:styleId="Litteratur">
    <w:name w:val="Litteratur"/>
    <w:basedOn w:val="Normal"/>
    <w:pPr>
      <w:spacing w:before="60" w:after="60"/>
    </w:pPr>
    <w:rPr>
      <w:rFonts w:ascii="AGaramond" w:hAnsi="AGaramond" w:cs="AGaramond"/>
      <w:sz w:val="20"/>
      <w:szCs w:val="20"/>
    </w:rPr>
  </w:style>
  <w:style w:type="paragraph" w:styleId="Brdtext">
    <w:name w:val="Body Text"/>
    <w:basedOn w:val="Normal"/>
    <w:pPr>
      <w:spacing w:line="260" w:lineRule="atLeast"/>
    </w:pPr>
    <w:rPr>
      <w:rFonts w:ascii="AGaramond" w:hAnsi="AGaramond" w:cs="AGaramond"/>
      <w:sz w:val="22"/>
      <w:szCs w:val="22"/>
    </w:rPr>
  </w:style>
  <w:style w:type="paragraph" w:styleId="Sidhuvud">
    <w:name w:val="header"/>
    <w:basedOn w:val="Normal"/>
    <w:pPr>
      <w:tabs>
        <w:tab w:val="right" w:pos="8840"/>
      </w:tabs>
      <w:spacing w:line="260" w:lineRule="atLeast"/>
      <w:ind w:left="-1060"/>
    </w:pPr>
    <w:rPr>
      <w:rFonts w:ascii="AGaramond" w:hAnsi="AGaramond" w:cs="AGaramond"/>
      <w:sz w:val="22"/>
      <w:szCs w:val="22"/>
    </w:rPr>
  </w:style>
  <w:style w:type="paragraph" w:customStyle="1" w:styleId="sidfotslinje">
    <w:name w:val="sidfotslinje"/>
    <w:basedOn w:val="Sidfot"/>
    <w:pPr>
      <w:pBdr>
        <w:bottom w:val="single" w:sz="2" w:space="0" w:color="auto"/>
      </w:pBdr>
      <w:spacing w:after="120" w:line="240" w:lineRule="auto"/>
    </w:pPr>
    <w:rPr>
      <w:sz w:val="8"/>
      <w:szCs w:val="8"/>
    </w:rPr>
  </w:style>
  <w:style w:type="paragraph" w:styleId="Sidfot">
    <w:name w:val="footer"/>
    <w:basedOn w:val="Normal"/>
    <w:pPr>
      <w:spacing w:line="220" w:lineRule="atLeast"/>
      <w:ind w:left="-1060" w:right="-1076"/>
    </w:pPr>
    <w:rPr>
      <w:rFonts w:ascii="Frutiger 45 Light" w:hAnsi="Frutiger 45 Light" w:cs="Frutiger 45 Light"/>
      <w:sz w:val="15"/>
      <w:szCs w:val="15"/>
    </w:rPr>
  </w:style>
  <w:style w:type="paragraph" w:customStyle="1" w:styleId="brevtopp">
    <w:name w:val="brevtopp"/>
    <w:basedOn w:val="Normal"/>
    <w:pPr>
      <w:tabs>
        <w:tab w:val="left" w:pos="1300"/>
        <w:tab w:val="left" w:pos="2600"/>
        <w:tab w:val="left" w:pos="3900"/>
      </w:tabs>
      <w:spacing w:line="260" w:lineRule="atLeast"/>
    </w:pPr>
    <w:rPr>
      <w:rFonts w:ascii="AGaramond" w:hAnsi="AGaramond" w:cs="AGaramond"/>
      <w:sz w:val="22"/>
      <w:szCs w:val="22"/>
    </w:rPr>
  </w:style>
  <w:style w:type="paragraph" w:customStyle="1" w:styleId="fakultetinst">
    <w:name w:val="fakultet/inst"/>
    <w:basedOn w:val="Normal"/>
    <w:pPr>
      <w:spacing w:line="280" w:lineRule="exact"/>
    </w:pPr>
    <w:rPr>
      <w:rFonts w:ascii="Frutiger 45 Light" w:hAnsi="Frutiger 45 Light" w:cs="Frutiger 45 Light"/>
      <w:spacing w:val="20"/>
      <w:sz w:val="18"/>
      <w:szCs w:val="18"/>
    </w:rPr>
  </w:style>
  <w:style w:type="paragraph" w:customStyle="1" w:styleId="Instavd">
    <w:name w:val="Inst./avd."/>
    <w:basedOn w:val="handlggare"/>
  </w:style>
  <w:style w:type="paragraph" w:customStyle="1" w:styleId="handlggare">
    <w:name w:val="handläggare"/>
    <w:basedOn w:val="fakultetinst"/>
    <w:rPr>
      <w:i/>
      <w:iCs/>
    </w:rPr>
  </w:style>
  <w:style w:type="paragraph" w:styleId="Lista">
    <w:name w:val="List"/>
    <w:basedOn w:val="Normal"/>
    <w:rsid w:val="00181150"/>
    <w:pPr>
      <w:ind w:left="284" w:hanging="284"/>
    </w:pPr>
    <w:rPr>
      <w:rFonts w:ascii="Garamond" w:hAnsi="Garamond"/>
      <w:szCs w:val="20"/>
    </w:rPr>
  </w:style>
  <w:style w:type="paragraph" w:customStyle="1" w:styleId="Normalwebb1">
    <w:name w:val="Normal (webb)1"/>
    <w:aliases w:val=" webb"/>
    <w:basedOn w:val="Normal"/>
    <w:rsid w:val="00181150"/>
    <w:pPr>
      <w:spacing w:before="100" w:after="100"/>
    </w:pPr>
    <w:rPr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taff.sol.lu.se\sol-kah\kursplanegruppen\littlista-mall\LL-mall%20sve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\\Staff.sol.lu.se\sol-kah\kursplanegruppen\littlista-mall\LL-mall sve.dot</Template>
  <TotalTime>1</TotalTime>
  <Pages>2</Pages>
  <Words>486</Words>
  <Characters>2578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Teologiska institutionen</Company>
  <LinksUpToDate>false</LinksUpToDate>
  <CharactersWithSpaces>3058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Arnrup Thorsbro</dc:creator>
  <cp:keywords/>
  <dc:description/>
  <cp:lastModifiedBy>Tomas Sniegon</cp:lastModifiedBy>
  <cp:revision>2</cp:revision>
  <cp:lastPrinted>2006-12-07T17:53:00Z</cp:lastPrinted>
  <dcterms:created xsi:type="dcterms:W3CDTF">2012-09-03T14:48:00Z</dcterms:created>
  <dcterms:modified xsi:type="dcterms:W3CDTF">2012-09-03T14:48:00Z</dcterms:modified>
</cp:coreProperties>
</file>