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E81" w:rsidRPr="00BE3868" w:rsidRDefault="0043523B" w:rsidP="00514E8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736600</wp:posOffset>
                </wp:positionV>
                <wp:extent cx="3771900" cy="522000"/>
                <wp:effectExtent l="0" t="0" r="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734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58"/>
                              <w:gridCol w:w="2976"/>
                            </w:tblGrid>
                            <w:tr w:rsidR="00514E81">
                              <w:trPr>
                                <w:trHeight w:val="857"/>
                              </w:trPr>
                              <w:tc>
                                <w:tcPr>
                                  <w:tcW w:w="2758" w:type="dxa"/>
                                </w:tcPr>
                                <w:p w:rsidR="00514E81" w:rsidRDefault="00FB0D8D" w:rsidP="00514E81">
                                  <w:pPr>
                                    <w:pStyle w:val="Brdtext"/>
                                    <w:ind w:right="-270"/>
                                    <w:jc w:val="right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  <w:t>KINC02</w:t>
                                  </w:r>
                                  <w:r w:rsidR="00514E81"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514E81" w:rsidRDefault="00514E81" w:rsidP="00514E81">
                                  <w:pPr>
                                    <w:pStyle w:val="Brdtext"/>
                                    <w:ind w:right="-270"/>
                                    <w:jc w:val="righ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4E81" w:rsidRDefault="00514E81" w:rsidP="00514E81">
                            <w:pPr>
                              <w:pStyle w:val="brevtopp"/>
                              <w:ind w:right="-2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7pt;margin-top:58pt;width:297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" filled="f" stroked="f">
                <v:textbox inset="0,0,0,0">
                  <w:txbxContent>
                    <w:tbl>
                      <w:tblPr>
                        <w:tblW w:w="5734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58"/>
                        <w:gridCol w:w="2976"/>
                      </w:tblGrid>
                      <w:tr w:rsidR="00514E81">
                        <w:trPr>
                          <w:trHeight w:val="857"/>
                        </w:trPr>
                        <w:tc>
                          <w:tcPr>
                            <w:tcW w:w="2758" w:type="dxa"/>
                          </w:tcPr>
                          <w:p w:rsidR="00514E81" w:rsidRDefault="00FB0D8D" w:rsidP="00514E81">
                            <w:pPr>
                              <w:pStyle w:val="Brdtext"/>
                              <w:ind w:right="-270"/>
                              <w:jc w:val="right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KINC02</w:t>
                            </w:r>
                            <w:r w:rsidR="00514E81"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514E81" w:rsidRDefault="00514E81" w:rsidP="00514E81">
                            <w:pPr>
                              <w:pStyle w:val="Brdtext"/>
                              <w:ind w:right="-27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514E81" w:rsidRDefault="00514E81" w:rsidP="00514E81">
                      <w:pPr>
                        <w:pStyle w:val="brevtopp"/>
                        <w:ind w:right="-27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4E81" w:rsidRPr="00BE3868">
        <w:rPr>
          <w:b/>
        </w:rPr>
        <w:t xml:space="preserve">Litteraturlista för </w:t>
      </w:r>
      <w:r w:rsidR="00514E81" w:rsidRPr="00BE3868">
        <w:rPr>
          <w:b/>
          <w:bCs/>
          <w:caps/>
        </w:rPr>
        <w:t>K</w:t>
      </w:r>
      <w:r w:rsidR="00514E81">
        <w:rPr>
          <w:b/>
          <w:bCs/>
          <w:caps/>
        </w:rPr>
        <w:t>INC0</w:t>
      </w:r>
      <w:r w:rsidR="00FB0D8D">
        <w:rPr>
          <w:b/>
          <w:bCs/>
          <w:caps/>
        </w:rPr>
        <w:t>2</w:t>
      </w:r>
      <w:r w:rsidR="00514E81" w:rsidRPr="001400AE">
        <w:rPr>
          <w:b/>
          <w:bCs/>
        </w:rPr>
        <w:t xml:space="preserve">, </w:t>
      </w:r>
      <w:r w:rsidR="00FB0D8D">
        <w:rPr>
          <w:b/>
        </w:rPr>
        <w:t>Kinesiska: Nybörjarkurs 2</w:t>
      </w:r>
      <w:r w:rsidR="00514E81" w:rsidRPr="001400AE">
        <w:rPr>
          <w:b/>
          <w:bCs/>
        </w:rPr>
        <w:t>,</w:t>
      </w:r>
      <w:r w:rsidR="00514E81" w:rsidRPr="00BE3868">
        <w:rPr>
          <w:b/>
          <w:bCs/>
        </w:rPr>
        <w:t xml:space="preserve"> </w:t>
      </w:r>
      <w:proofErr w:type="spellStart"/>
      <w:r w:rsidR="00514E81" w:rsidRPr="00BE3868">
        <w:rPr>
          <w:b/>
          <w:bCs/>
        </w:rPr>
        <w:t>nätkurs</w:t>
      </w:r>
      <w:proofErr w:type="spellEnd"/>
      <w:r w:rsidR="00514E81" w:rsidRPr="00BE3868">
        <w:rPr>
          <w:b/>
          <w:bCs/>
        </w:rPr>
        <w:t>, halvfart, distans</w:t>
      </w:r>
      <w:r w:rsidR="00514E81" w:rsidRPr="00BE3868">
        <w:rPr>
          <w:b/>
          <w:bCs/>
          <w:iCs/>
        </w:rPr>
        <w:t xml:space="preserve">, </w:t>
      </w:r>
      <w:r w:rsidR="00514E81" w:rsidRPr="00BE3868">
        <w:rPr>
          <w:b/>
          <w:bCs/>
        </w:rPr>
        <w:t xml:space="preserve">15 </w:t>
      </w:r>
      <w:proofErr w:type="spellStart"/>
      <w:r w:rsidR="00514E81" w:rsidRPr="00BE3868">
        <w:rPr>
          <w:b/>
          <w:bCs/>
        </w:rPr>
        <w:t>hp</w:t>
      </w:r>
      <w:proofErr w:type="spellEnd"/>
      <w:r w:rsidR="00514E81">
        <w:rPr>
          <w:b/>
          <w:bCs/>
        </w:rPr>
        <w:t>.</w:t>
      </w:r>
      <w:r w:rsidR="00514E81" w:rsidRPr="00BE3868">
        <w:rPr>
          <w:b/>
          <w:bCs/>
        </w:rPr>
        <w:t xml:space="preserve"> </w:t>
      </w:r>
      <w:r w:rsidR="00514E81">
        <w:rPr>
          <w:b/>
        </w:rPr>
        <w:t>F</w:t>
      </w:r>
      <w:r w:rsidR="00514E81" w:rsidRPr="00BE3868">
        <w:rPr>
          <w:b/>
        </w:rPr>
        <w:t xml:space="preserve">astställd av </w:t>
      </w:r>
      <w:bookmarkStart w:id="0" w:name="Text38"/>
      <w:r w:rsidR="00514E81" w:rsidRPr="00BE3868">
        <w:rPr>
          <w:b/>
          <w:szCs w:val="20"/>
        </w:rPr>
        <w:t xml:space="preserve">lärarkollegium 5, Språk- och litteraturcentrum </w:t>
      </w:r>
      <w:bookmarkEnd w:id="0"/>
      <w:r w:rsidR="00514E81" w:rsidRPr="00BE3868">
        <w:rPr>
          <w:b/>
        </w:rPr>
        <w:t xml:space="preserve">2011-11-28. </w:t>
      </w:r>
    </w:p>
    <w:p w:rsidR="00514E81" w:rsidRPr="005E5272" w:rsidRDefault="00514E81" w:rsidP="00514E81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5E5272">
        <w:rPr>
          <w:rFonts w:ascii="Times New Roman" w:hAnsi="Times New Roman"/>
          <w:b/>
          <w:sz w:val="24"/>
        </w:rPr>
        <w:t>Litteratur</w:t>
      </w:r>
      <w:bookmarkStart w:id="1" w:name="Text1"/>
      <w:bookmarkStart w:id="2" w:name="_GoBack"/>
      <w:bookmarkEnd w:id="2"/>
    </w:p>
    <w:p w:rsidR="00514E81" w:rsidRPr="005E5272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Material på kurshemsidan omfattande 14-15 kortare lektionstexter med tillhörande översättning, kommentarer, gloslistor och grammatikavsnitt. Detta material baseras i stor utsträckning på följande verk (behöver inte inköpas separat):</w:t>
      </w:r>
    </w:p>
    <w:p w:rsidR="00514E81" w:rsidRPr="009C078D" w:rsidRDefault="00514E81" w:rsidP="00514E81">
      <w:pPr>
        <w:spacing w:line="360" w:lineRule="auto"/>
      </w:pPr>
      <w:r w:rsidRPr="009C078D">
        <w:t xml:space="preserve">Grundkurs i kinesiska </w:t>
      </w:r>
      <w:r w:rsidRPr="009C078D">
        <w:rPr>
          <w:rFonts w:eastAsia="SimSun" w:cs="SimSun" w:hint="eastAsia"/>
          <w:lang w:eastAsia="zh-CN"/>
        </w:rPr>
        <w:t>初级汉语</w:t>
      </w:r>
      <w:r w:rsidRPr="009C078D">
        <w:rPr>
          <w:rFonts w:cs="SimSun" w:hint="eastAsia"/>
          <w:lang w:eastAsia="zh-CN"/>
        </w:rPr>
        <w:t xml:space="preserve"> </w:t>
      </w:r>
      <w:r w:rsidRPr="009C078D">
        <w:t xml:space="preserve">(kapitel 1 -15) </w:t>
      </w:r>
      <w:r w:rsidRPr="009C078D">
        <w:sym w:font="Symbol" w:char="F0D3"/>
      </w:r>
      <w:r w:rsidRPr="009C078D">
        <w:t xml:space="preserve"> Institutionen för östasiatiska språk (2005/2006), 278 s.</w:t>
      </w:r>
    </w:p>
    <w:p w:rsidR="00514E81" w:rsidRPr="009C078D" w:rsidRDefault="00514E81" w:rsidP="00514E81">
      <w:pPr>
        <w:spacing w:line="360" w:lineRule="auto"/>
      </w:pPr>
      <w:r w:rsidRPr="009C078D">
        <w:t xml:space="preserve">Teckenanalys, övningar med facit, grammatikindex (kapitel 1-15) </w:t>
      </w:r>
      <w:r w:rsidRPr="009C078D">
        <w:sym w:font="Symbol" w:char="F0D3"/>
      </w:r>
      <w:r w:rsidRPr="009C078D">
        <w:t xml:space="preserve"> Institutionen för östasiatiska språk (2005 ), 80 s. </w:t>
      </w:r>
    </w:p>
    <w:p w:rsidR="00514E81" w:rsidRPr="009C078D" w:rsidRDefault="00514E81" w:rsidP="00514E81">
      <w:pPr>
        <w:spacing w:line="360" w:lineRule="auto"/>
      </w:pPr>
      <w:r w:rsidRPr="009C078D">
        <w:t xml:space="preserve">Grundkurs i kinesiska: Extralektioner 1-4 </w:t>
      </w:r>
      <w:r w:rsidRPr="009C078D">
        <w:sym w:font="Symbol" w:char="F0D3"/>
      </w:r>
      <w:r w:rsidRPr="009C078D">
        <w:t xml:space="preserve"> Institutionen för östasiatiska språk (2005), 49 s.</w:t>
      </w:r>
    </w:p>
    <w:p w:rsidR="00514E81" w:rsidRPr="005E5272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Utöver kurslitteraturen tillkommer kompletterande material i form av övningar, bredvidläsningstexter, videofilmer och ljudfiler. </w:t>
      </w:r>
    </w:p>
    <w:p w:rsidR="00514E81" w:rsidRPr="005E5272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:rsidR="00514E81" w:rsidRPr="00FA7CEA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  <w:lang w:val="en-US"/>
        </w:rPr>
      </w:pPr>
      <w:r w:rsidRPr="00FA7CEA">
        <w:rPr>
          <w:rFonts w:ascii="Times New Roman" w:hAnsi="Times New Roman"/>
          <w:b/>
          <w:sz w:val="24"/>
          <w:lang w:val="en-US"/>
        </w:rPr>
        <w:t>Referenslitteratur</w:t>
      </w:r>
    </w:p>
    <w:p w:rsidR="00514E81" w:rsidRPr="00FA7CEA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  <w:lang w:val="en-US"/>
        </w:rPr>
      </w:pPr>
      <w:r w:rsidRPr="00FA7CEA">
        <w:rPr>
          <w:rFonts w:ascii="Times New Roman" w:hAnsi="Times New Roman"/>
          <w:sz w:val="24"/>
          <w:lang w:val="en-US"/>
        </w:rPr>
        <w:t>A Chinese-English Dictionary (Revised edition), Foreign Language and Research Press (1995) ISBN: 7-5600-0739-2</w:t>
      </w:r>
    </w:p>
    <w:p w:rsidR="00514E81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Johan. Lär dig skriva kinesiska tecken, Studentlitteratur (1992), 86 s.</w:t>
      </w:r>
    </w:p>
    <w:p w:rsidR="00514E81" w:rsidRPr="005E5272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ISBN: </w:t>
      </w:r>
      <w:r>
        <w:rPr>
          <w:rFonts w:ascii="Arial" w:hAnsi="Arial" w:cs="Arial"/>
          <w:color w:val="333333"/>
        </w:rPr>
        <w:t>9789144360119</w:t>
      </w:r>
    </w:p>
    <w:p w:rsidR="00514E81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Svantesson, Jan-Olof.  Språk och Skrift i Öst- och </w:t>
      </w:r>
      <w:proofErr w:type="spellStart"/>
      <w:r w:rsidRPr="005E5272">
        <w:rPr>
          <w:rFonts w:ascii="Times New Roman" w:hAnsi="Times New Roman"/>
          <w:sz w:val="24"/>
        </w:rPr>
        <w:t>Sydöstasien</w:t>
      </w:r>
      <w:proofErr w:type="spellEnd"/>
      <w:r w:rsidRPr="005E5272">
        <w:rPr>
          <w:rFonts w:ascii="Times New Roman" w:hAnsi="Times New Roman"/>
          <w:sz w:val="24"/>
        </w:rPr>
        <w:t>, Studentlitteratur (1991), 143 s.</w:t>
      </w:r>
    </w:p>
    <w:p w:rsidR="00514E81" w:rsidRPr="00FA7CEA" w:rsidRDefault="00514E81" w:rsidP="00514E81">
      <w:pPr>
        <w:pStyle w:val="Litteratur"/>
        <w:spacing w:line="360" w:lineRule="auto"/>
        <w:rPr>
          <w:rFonts w:ascii="Arial" w:hAnsi="Arial" w:cs="Arial"/>
          <w:color w:val="333333"/>
          <w:lang w:val="en-US"/>
        </w:rPr>
      </w:pPr>
      <w:r w:rsidRPr="00FA7CEA">
        <w:rPr>
          <w:rFonts w:ascii="Times New Roman" w:hAnsi="Times New Roman"/>
          <w:sz w:val="24"/>
          <w:lang w:val="en-US"/>
        </w:rPr>
        <w:t xml:space="preserve">ISBN: </w:t>
      </w:r>
      <w:r w:rsidRPr="00FA7CEA">
        <w:rPr>
          <w:rFonts w:ascii="Arial" w:hAnsi="Arial" w:cs="Arial"/>
          <w:color w:val="333333"/>
          <w:lang w:val="en-US"/>
        </w:rPr>
        <w:t>9789144340913</w:t>
      </w:r>
    </w:p>
    <w:p w:rsidR="00514E81" w:rsidRPr="00FA7CEA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  <w:lang w:val="en-US"/>
        </w:rPr>
      </w:pPr>
      <w:r w:rsidRPr="00FA7CEA">
        <w:rPr>
          <w:rFonts w:ascii="Times New Roman" w:hAnsi="Times New Roman"/>
          <w:sz w:val="24"/>
          <w:lang w:val="en-US"/>
        </w:rPr>
        <w:t xml:space="preserve">Wenlin Institute Inc (2007). </w:t>
      </w:r>
      <w:r w:rsidRPr="00FA7CEA">
        <w:rPr>
          <w:rFonts w:ascii="Times New Roman" w:hAnsi="Times New Roman"/>
          <w:i/>
          <w:sz w:val="24"/>
          <w:lang w:val="en-US"/>
        </w:rPr>
        <w:t>Wenlin: Software for learning Chinese</w:t>
      </w:r>
      <w:r w:rsidRPr="00FA7CEA">
        <w:rPr>
          <w:rFonts w:ascii="Times New Roman" w:hAnsi="Times New Roman"/>
          <w:sz w:val="24"/>
          <w:lang w:val="en-US"/>
        </w:rPr>
        <w:t xml:space="preserve"> (digitalt lexikon). </w:t>
      </w:r>
    </w:p>
    <w:p w:rsidR="00514E81" w:rsidRPr="00FA7CEA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  <w:lang w:val="en-US"/>
        </w:rPr>
      </w:pPr>
    </w:p>
    <w:bookmarkEnd w:id="1"/>
    <w:p w:rsidR="00514E81" w:rsidRPr="00FA7CEA" w:rsidRDefault="00514E81" w:rsidP="00514E81">
      <w:pPr>
        <w:pStyle w:val="Litteratur"/>
        <w:spacing w:line="360" w:lineRule="auto"/>
        <w:rPr>
          <w:rFonts w:ascii="Times New Roman" w:hAnsi="Times New Roman"/>
          <w:sz w:val="24"/>
          <w:lang w:val="en-US"/>
        </w:rPr>
      </w:pPr>
    </w:p>
    <w:sectPr w:rsidR="00514E81" w:rsidRPr="00FA7CEA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601" w:rsidRDefault="00652601">
      <w:r>
        <w:separator/>
      </w:r>
    </w:p>
  </w:endnote>
  <w:endnote w:type="continuationSeparator" w:id="0">
    <w:p w:rsidR="00652601" w:rsidRDefault="0065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0000000000000000000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E81" w:rsidRDefault="00514E81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601" w:rsidRDefault="00652601">
      <w:r>
        <w:separator/>
      </w:r>
    </w:p>
  </w:footnote>
  <w:footnote w:type="continuationSeparator" w:id="0">
    <w:p w:rsidR="00652601" w:rsidRDefault="0065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E81" w:rsidRDefault="00514E81">
    <w:pPr>
      <w:pStyle w:val="Sidhuvud"/>
      <w:ind w:left="0"/>
    </w:pPr>
  </w:p>
  <w:p w:rsidR="00514E81" w:rsidRDefault="00514E81">
    <w:pPr>
      <w:pStyle w:val="Sidhuvud"/>
      <w:ind w:left="0"/>
    </w:pPr>
  </w:p>
  <w:p w:rsidR="00514E81" w:rsidRDefault="00514E81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E81" w:rsidRDefault="0043523B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4E81" w:rsidRDefault="00514E81">
    <w:pPr>
      <w:pStyle w:val="Sidhuvud"/>
    </w:pPr>
  </w:p>
  <w:p w:rsidR="00514E81" w:rsidRDefault="00514E81">
    <w:pPr>
      <w:pStyle w:val="Sidhuvud"/>
    </w:pPr>
  </w:p>
  <w:p w:rsidR="00514E81" w:rsidRDefault="00514E81">
    <w:pPr>
      <w:pStyle w:val="Sidhuvud"/>
    </w:pPr>
  </w:p>
  <w:p w:rsidR="00514E81" w:rsidRDefault="00514E81">
    <w:pPr>
      <w:pStyle w:val="Sidhuvud"/>
    </w:pPr>
  </w:p>
  <w:p w:rsidR="00514E81" w:rsidRDefault="00514E81">
    <w:pPr>
      <w:pStyle w:val="Sidhuvud"/>
    </w:pPr>
  </w:p>
  <w:p w:rsidR="00514E81" w:rsidRDefault="00514E81">
    <w:pPr>
      <w:pStyle w:val="Sidhuvud"/>
      <w:tabs>
        <w:tab w:val="clear" w:pos="8840"/>
        <w:tab w:val="left" w:pos="1966"/>
      </w:tabs>
    </w:pPr>
    <w:r>
      <w:tab/>
    </w:r>
  </w:p>
  <w:p w:rsidR="00514E81" w:rsidRDefault="00514E81">
    <w:pPr>
      <w:pStyle w:val="Sidhuvud"/>
      <w:tabs>
        <w:tab w:val="clear" w:pos="8840"/>
        <w:tab w:val="left" w:pos="1966"/>
      </w:tabs>
    </w:pPr>
  </w:p>
  <w:p w:rsidR="00514E81" w:rsidRDefault="00514E81">
    <w:pPr>
      <w:pStyle w:val="Sidhuvud"/>
      <w:tabs>
        <w:tab w:val="clear" w:pos="8840"/>
        <w:tab w:val="left" w:pos="1966"/>
      </w:tabs>
    </w:pPr>
  </w:p>
  <w:p w:rsidR="00514E81" w:rsidRDefault="00514E81">
    <w:pPr>
      <w:pStyle w:val="Sidhuvud"/>
      <w:tabs>
        <w:tab w:val="clear" w:pos="8840"/>
        <w:tab w:val="left" w:pos="1966"/>
      </w:tabs>
    </w:pPr>
  </w:p>
  <w:p w:rsidR="00514E81" w:rsidRDefault="0043523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81" w:rsidRDefault="00514E8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:rsidR="00514E81" w:rsidRDefault="00514E81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:rsidR="00514E81" w:rsidRDefault="00514E81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CYCa4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" filled="f" stroked="f">
              <v:textbox inset="0,0,0,0">
                <w:txbxContent>
                  <w:p w:rsidR="00514E81" w:rsidRDefault="00514E8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:rsidR="00514E81" w:rsidRDefault="00514E81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:rsidR="00514E81" w:rsidRDefault="00514E81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31A"/>
    <w:rsid w:val="0002531A"/>
    <w:rsid w:val="00424593"/>
    <w:rsid w:val="0043523B"/>
    <w:rsid w:val="00514E81"/>
    <w:rsid w:val="00652601"/>
    <w:rsid w:val="008767CB"/>
    <w:rsid w:val="00970164"/>
    <w:rsid w:val="00A9745B"/>
    <w:rsid w:val="00FA7CEA"/>
    <w:rsid w:val="00FB0D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017804"/>
  <w14:defaultImageDpi w14:val="300"/>
  <w15:docId w15:val="{98C2D70C-07B9-464C-A0B7-DEFC371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Rubrik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Sidhuvud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nk">
    <w:name w:val="Hyperlink"/>
    <w:rsid w:val="00E82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Office-användare</cp:lastModifiedBy>
  <cp:revision>3</cp:revision>
  <cp:lastPrinted>2008-12-19T10:16:00Z</cp:lastPrinted>
  <dcterms:created xsi:type="dcterms:W3CDTF">2016-06-10T13:17:00Z</dcterms:created>
  <dcterms:modified xsi:type="dcterms:W3CDTF">2018-06-08T05:59:00Z</dcterms:modified>
</cp:coreProperties>
</file>